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E2983" w14:textId="391D9D24" w:rsidR="00392FD6" w:rsidRDefault="00BC2788" w:rsidP="00DB6145">
      <w:pPr>
        <w:tabs>
          <w:tab w:val="left" w:pos="666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E05715" wp14:editId="4CAD8D96">
                <wp:simplePos x="0" y="0"/>
                <wp:positionH relativeFrom="column">
                  <wp:posOffset>-190500</wp:posOffset>
                </wp:positionH>
                <wp:positionV relativeFrom="paragraph">
                  <wp:posOffset>-34925</wp:posOffset>
                </wp:positionV>
                <wp:extent cx="1964055" cy="2320925"/>
                <wp:effectExtent l="4445" t="3175" r="3175" b="0"/>
                <wp:wrapSquare wrapText="bothSides"/>
                <wp:docPr id="118171016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055" cy="2320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DD608" w14:textId="77777777" w:rsidR="00392FD6" w:rsidRDefault="00392FD6" w:rsidP="00392FD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-Bold" w:hAnsi="Verdana-Bold" w:cs="Verdana-Bol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5678A07C" w14:textId="77777777" w:rsidR="00392FD6" w:rsidRDefault="00392FD6" w:rsidP="00392FD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-Bold" w:hAnsi="Verdana-Bold" w:cs="Verdana-Bol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CB19BFF" w14:textId="306C6D3F" w:rsidR="00392FD6" w:rsidRPr="005C5D1A" w:rsidRDefault="00BC2788" w:rsidP="00392FD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-Bold" w:hAnsi="Verdana-Bold" w:cs="Verdana-Bol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E3F2B">
                              <w:rPr>
                                <w:rFonts w:ascii="Verdana-Bold" w:hAnsi="Verdana-Bold" w:cs="Verdana-Bold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3FA53A9B" wp14:editId="189BE9FE">
                                  <wp:extent cx="1809750" cy="167640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0" cy="167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0571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15pt;margin-top:-2.75pt;width:154.65pt;height:18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" filled="f" stroked="f">
                <v:textbox style="mso-fit-shape-to-text:t">
                  <w:txbxContent>
                    <w:p w14:paraId="012DD608" w14:textId="77777777" w:rsidR="00392FD6" w:rsidRDefault="00392FD6" w:rsidP="00392FD6">
                      <w:pPr>
                        <w:autoSpaceDE w:val="0"/>
                        <w:autoSpaceDN w:val="0"/>
                        <w:adjustRightInd w:val="0"/>
                        <w:rPr>
                          <w:rFonts w:ascii="Verdana-Bold" w:hAnsi="Verdana-Bold" w:cs="Verdana-Bold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5678A07C" w14:textId="77777777" w:rsidR="00392FD6" w:rsidRDefault="00392FD6" w:rsidP="00392FD6">
                      <w:pPr>
                        <w:autoSpaceDE w:val="0"/>
                        <w:autoSpaceDN w:val="0"/>
                        <w:adjustRightInd w:val="0"/>
                        <w:rPr>
                          <w:rFonts w:ascii="Verdana-Bold" w:hAnsi="Verdana-Bold" w:cs="Verdana-Bold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CB19BFF" w14:textId="306C6D3F" w:rsidR="00392FD6" w:rsidRPr="005C5D1A" w:rsidRDefault="00BC2788" w:rsidP="00392FD6">
                      <w:pPr>
                        <w:autoSpaceDE w:val="0"/>
                        <w:autoSpaceDN w:val="0"/>
                        <w:adjustRightInd w:val="0"/>
                        <w:rPr>
                          <w:rFonts w:ascii="Verdana-Bold" w:hAnsi="Verdana-Bold" w:cs="Verdana-Bold"/>
                          <w:b/>
                          <w:bCs/>
                          <w:sz w:val="36"/>
                          <w:szCs w:val="36"/>
                        </w:rPr>
                      </w:pPr>
                      <w:r w:rsidRPr="003E3F2B">
                        <w:rPr>
                          <w:rFonts w:ascii="Verdana-Bold" w:hAnsi="Verdana-Bold" w:cs="Verdana-Bold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3FA53A9B" wp14:editId="189BE9FE">
                            <wp:extent cx="1809750" cy="167640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0" cy="1676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2B3A10" w14:textId="77777777" w:rsidR="00392FD6" w:rsidRDefault="00392FD6" w:rsidP="00392FD6">
      <w:pPr>
        <w:tabs>
          <w:tab w:val="left" w:pos="2880"/>
          <w:tab w:val="left" w:pos="3420"/>
          <w:tab w:val="left" w:pos="5220"/>
        </w:tabs>
        <w:autoSpaceDE w:val="0"/>
        <w:autoSpaceDN w:val="0"/>
        <w:adjustRightInd w:val="0"/>
        <w:spacing w:before="120"/>
        <w:rPr>
          <w:rFonts w:ascii="Verdana-Bold" w:hAnsi="Verdana-Bold" w:cs="Verdana-Bold"/>
          <w:bCs/>
          <w:sz w:val="22"/>
          <w:szCs w:val="22"/>
        </w:rPr>
      </w:pPr>
      <w:r>
        <w:rPr>
          <w:rFonts w:ascii="Verdana-Bold" w:hAnsi="Verdana-Bold" w:cs="Verdana-Bold"/>
          <w:bCs/>
          <w:sz w:val="22"/>
          <w:szCs w:val="22"/>
        </w:rPr>
        <w:tab/>
      </w:r>
    </w:p>
    <w:p w14:paraId="0C5F6FDA" w14:textId="77777777" w:rsidR="00392FD6" w:rsidRDefault="00392FD6" w:rsidP="00392FD6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36"/>
          <w:szCs w:val="36"/>
        </w:rPr>
      </w:pPr>
    </w:p>
    <w:p w14:paraId="4452B139" w14:textId="77777777" w:rsidR="00392FD6" w:rsidRDefault="00392FD6" w:rsidP="00392FD6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36"/>
          <w:szCs w:val="36"/>
        </w:rPr>
      </w:pPr>
    </w:p>
    <w:p w14:paraId="3365A5EF" w14:textId="670C82C0" w:rsidR="00392FD6" w:rsidRDefault="00392FD6" w:rsidP="00392FD6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36"/>
          <w:szCs w:val="36"/>
        </w:rPr>
      </w:pPr>
      <w:r>
        <w:rPr>
          <w:rFonts w:ascii="Verdana-Bold" w:hAnsi="Verdana-Bold" w:cs="Verdana-Bold"/>
          <w:b/>
          <w:bCs/>
          <w:sz w:val="36"/>
          <w:szCs w:val="36"/>
        </w:rPr>
        <w:t>Anmeldung für Gehilfen 202</w:t>
      </w:r>
      <w:r w:rsidR="00104B6E">
        <w:rPr>
          <w:rFonts w:ascii="Verdana-Bold" w:hAnsi="Verdana-Bold" w:cs="Verdana-Bold"/>
          <w:b/>
          <w:bCs/>
          <w:sz w:val="36"/>
          <w:szCs w:val="36"/>
        </w:rPr>
        <w:t>5</w:t>
      </w:r>
    </w:p>
    <w:p w14:paraId="5D9B8D93" w14:textId="77777777" w:rsidR="00392FD6" w:rsidRDefault="00392FD6" w:rsidP="00392FD6">
      <w:pPr>
        <w:tabs>
          <w:tab w:val="left" w:pos="2700"/>
        </w:tabs>
        <w:autoSpaceDE w:val="0"/>
        <w:autoSpaceDN w:val="0"/>
        <w:adjustRightInd w:val="0"/>
        <w:spacing w:before="120"/>
        <w:rPr>
          <w:sz w:val="8"/>
          <w:szCs w:val="8"/>
        </w:rPr>
      </w:pPr>
    </w:p>
    <w:p w14:paraId="339332BE" w14:textId="31BA0105" w:rsidR="00392FD6" w:rsidRDefault="00392FD6" w:rsidP="00392FD6">
      <w:pPr>
        <w:tabs>
          <w:tab w:val="left" w:pos="2700"/>
        </w:tabs>
        <w:autoSpaceDE w:val="0"/>
        <w:autoSpaceDN w:val="0"/>
        <w:adjustRightInd w:val="0"/>
        <w:spacing w:before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Bis spätestens am </w:t>
      </w:r>
      <w:r w:rsidR="00104B6E">
        <w:rPr>
          <w:rFonts w:ascii="Verdana" w:hAnsi="Verdana"/>
          <w:sz w:val="18"/>
          <w:szCs w:val="18"/>
        </w:rPr>
        <w:t>09</w:t>
      </w:r>
      <w:r w:rsidRPr="00FC314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11.</w:t>
      </w:r>
      <w:r w:rsidR="00104B6E">
        <w:rPr>
          <w:rFonts w:ascii="Verdana" w:hAnsi="Verdana"/>
          <w:sz w:val="18"/>
          <w:szCs w:val="18"/>
        </w:rPr>
        <w:t>25</w:t>
      </w:r>
      <w:r w:rsidRPr="00FC3141">
        <w:rPr>
          <w:rFonts w:ascii="Verdana" w:hAnsi="Verdana"/>
          <w:sz w:val="18"/>
          <w:szCs w:val="18"/>
        </w:rPr>
        <w:t xml:space="preserve"> an waesmelisamichlaus@gmx.ch </w:t>
      </w:r>
      <w:proofErr w:type="gramStart"/>
      <w:r w:rsidRPr="00FC3141">
        <w:rPr>
          <w:rFonts w:ascii="Verdana" w:hAnsi="Verdana"/>
          <w:sz w:val="18"/>
          <w:szCs w:val="18"/>
        </w:rPr>
        <w:t xml:space="preserve">senden </w:t>
      </w:r>
      <w:r>
        <w:rPr>
          <w:rFonts w:ascii="Verdana" w:hAnsi="Verdana"/>
          <w:sz w:val="18"/>
          <w:szCs w:val="18"/>
        </w:rPr>
        <w:t>!</w:t>
      </w:r>
      <w:proofErr w:type="gramEnd"/>
    </w:p>
    <w:p w14:paraId="310E83E8" w14:textId="77777777" w:rsidR="00392FD6" w:rsidRPr="005A06C3" w:rsidRDefault="00392FD6" w:rsidP="00392FD6">
      <w:pPr>
        <w:autoSpaceDE w:val="0"/>
        <w:autoSpaceDN w:val="0"/>
        <w:adjustRightInd w:val="0"/>
        <w:spacing w:before="120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>Maile uns, wenn die Empfangsbestätigung nicht innert 3 Tagen eintrifft!</w:t>
      </w:r>
    </w:p>
    <w:p w14:paraId="14E72FCE" w14:textId="77777777" w:rsidR="00392FD6" w:rsidRPr="005A06C3" w:rsidRDefault="00392FD6" w:rsidP="00392FD6">
      <w:pPr>
        <w:autoSpaceDE w:val="0"/>
        <w:autoSpaceDN w:val="0"/>
        <w:adjustRightInd w:val="0"/>
        <w:spacing w:before="120"/>
        <w:rPr>
          <w:rFonts w:ascii="Verdana" w:hAnsi="Verdana" w:cs="Verdana"/>
          <w:bCs/>
          <w:sz w:val="16"/>
          <w:szCs w:val="16"/>
        </w:rPr>
      </w:pPr>
    </w:p>
    <w:p w14:paraId="0421A11F" w14:textId="77777777" w:rsidR="00392FD6" w:rsidRDefault="00392FD6" w:rsidP="00392FD6">
      <w:pPr>
        <w:tabs>
          <w:tab w:val="left" w:pos="2700"/>
        </w:tabs>
        <w:autoSpaceDE w:val="0"/>
        <w:autoSpaceDN w:val="0"/>
        <w:adjustRightInd w:val="0"/>
        <w:spacing w:before="120"/>
        <w:rPr>
          <w:sz w:val="8"/>
          <w:szCs w:val="8"/>
        </w:rPr>
      </w:pPr>
    </w:p>
    <w:p w14:paraId="192EC6FB" w14:textId="77777777" w:rsidR="00DB6145" w:rsidRDefault="00DB6145" w:rsidP="00392FD6">
      <w:pPr>
        <w:tabs>
          <w:tab w:val="left" w:pos="2700"/>
        </w:tabs>
        <w:autoSpaceDE w:val="0"/>
        <w:autoSpaceDN w:val="0"/>
        <w:adjustRightInd w:val="0"/>
        <w:spacing w:before="120"/>
        <w:rPr>
          <w:sz w:val="8"/>
          <w:szCs w:val="8"/>
        </w:rPr>
      </w:pPr>
    </w:p>
    <w:p w14:paraId="32943ECF" w14:textId="77777777" w:rsidR="00DB6145" w:rsidRDefault="00DB6145" w:rsidP="00392FD6">
      <w:pPr>
        <w:tabs>
          <w:tab w:val="left" w:pos="2700"/>
        </w:tabs>
        <w:autoSpaceDE w:val="0"/>
        <w:autoSpaceDN w:val="0"/>
        <w:adjustRightInd w:val="0"/>
        <w:spacing w:before="120"/>
        <w:rPr>
          <w:sz w:val="8"/>
          <w:szCs w:val="8"/>
        </w:rPr>
      </w:pPr>
    </w:p>
    <w:p w14:paraId="7C3A6ACE" w14:textId="77777777" w:rsidR="00DB6145" w:rsidRDefault="00DB6145" w:rsidP="00392FD6">
      <w:pPr>
        <w:tabs>
          <w:tab w:val="left" w:pos="2700"/>
        </w:tabs>
        <w:autoSpaceDE w:val="0"/>
        <w:autoSpaceDN w:val="0"/>
        <w:adjustRightInd w:val="0"/>
        <w:spacing w:before="120"/>
        <w:rPr>
          <w:sz w:val="8"/>
          <w:szCs w:val="8"/>
        </w:rPr>
      </w:pPr>
    </w:p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1080"/>
        <w:gridCol w:w="540"/>
        <w:gridCol w:w="180"/>
        <w:gridCol w:w="720"/>
        <w:gridCol w:w="1260"/>
        <w:gridCol w:w="1260"/>
        <w:gridCol w:w="2345"/>
      </w:tblGrid>
      <w:tr w:rsidR="00392FD6" w:rsidRPr="006D7C83" w14:paraId="1F760448" w14:textId="77777777" w:rsidTr="001F2ECD">
        <w:trPr>
          <w:trHeight w:hRule="exact" w:val="170"/>
        </w:trPr>
        <w:tc>
          <w:tcPr>
            <w:tcW w:w="3600" w:type="dxa"/>
            <w:gridSpan w:val="4"/>
            <w:tcBorders>
              <w:right w:val="single" w:sz="4" w:space="0" w:color="C0C0C0"/>
            </w:tcBorders>
            <w:shd w:val="clear" w:color="auto" w:fill="C0C0C0"/>
          </w:tcPr>
          <w:p w14:paraId="68205858" w14:textId="77777777" w:rsidR="00392FD6" w:rsidRPr="006D7C83" w:rsidRDefault="00392FD6" w:rsidP="001F2ECD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/>
              <w:rPr>
                <w:rFonts w:ascii="Verdana-Bold" w:hAnsi="Verdana-Bold" w:cs="Verdana-Bold"/>
                <w:sz w:val="22"/>
                <w:szCs w:val="22"/>
              </w:rPr>
            </w:pPr>
          </w:p>
        </w:tc>
        <w:tc>
          <w:tcPr>
            <w:tcW w:w="5765" w:type="dxa"/>
            <w:gridSpan w:val="5"/>
            <w:tcBorders>
              <w:left w:val="single" w:sz="4" w:space="0" w:color="C0C0C0"/>
            </w:tcBorders>
            <w:shd w:val="clear" w:color="auto" w:fill="C0C0C0"/>
          </w:tcPr>
          <w:p w14:paraId="3BEA1D62" w14:textId="77777777" w:rsidR="00392FD6" w:rsidRPr="006D7C83" w:rsidRDefault="00392FD6" w:rsidP="001F2ECD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/>
              <w:rPr>
                <w:rFonts w:ascii="Verdana-Bold" w:hAnsi="Verdana-Bold" w:cs="Verdana-Bold"/>
                <w:sz w:val="22"/>
                <w:szCs w:val="22"/>
              </w:rPr>
            </w:pPr>
          </w:p>
        </w:tc>
      </w:tr>
      <w:tr w:rsidR="00392FD6" w:rsidRPr="006D7C83" w14:paraId="41AFA97C" w14:textId="77777777" w:rsidTr="001F2ECD">
        <w:trPr>
          <w:trHeight w:hRule="exact" w:val="312"/>
        </w:trPr>
        <w:tc>
          <w:tcPr>
            <w:tcW w:w="4500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D8F032B" w14:textId="581BAED6" w:rsidR="00392FD6" w:rsidRPr="006D7C83" w:rsidRDefault="00392FD6" w:rsidP="001F2ECD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Verdana-Bold" w:hAnsi="Verdana-Bold" w:cs="Verdana-Bold"/>
                <w:sz w:val="20"/>
                <w:szCs w:val="20"/>
              </w:rPr>
            </w:pPr>
            <w:r w:rsidRPr="006D7C83">
              <w:rPr>
                <w:rFonts w:ascii="Verdana-Bold" w:hAnsi="Verdana-Bold" w:cs="Verdana-Bold"/>
                <w:sz w:val="20"/>
                <w:szCs w:val="20"/>
              </w:rPr>
              <w:t>Nam</w:t>
            </w:r>
            <w:r w:rsidR="00A8686F">
              <w:rPr>
                <w:rFonts w:ascii="Verdana-Bold" w:hAnsi="Verdana-Bold" w:cs="Verdana-Bold"/>
                <w:sz w:val="20"/>
                <w:szCs w:val="20"/>
              </w:rPr>
              <w:t>e</w:t>
            </w:r>
            <w:r w:rsidRPr="006D7C83">
              <w:rPr>
                <w:rFonts w:ascii="Verdana-Bold" w:hAnsi="Verdana-Bold" w:cs="Verdana-Bold"/>
                <w:sz w:val="20"/>
                <w:szCs w:val="20"/>
              </w:rPr>
              <w:t xml:space="preserve"> </w:t>
            </w:r>
            <w:r w:rsidRPr="006D7C83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C83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D7C83">
              <w:rPr>
                <w:rFonts w:ascii="Verdana" w:hAnsi="Verdana"/>
                <w:sz w:val="20"/>
                <w:szCs w:val="20"/>
              </w:rPr>
            </w:r>
            <w:r w:rsidRPr="006D7C8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FB5305">
              <w:rPr>
                <w:rFonts w:ascii="Verdana" w:hAnsi="Verdana"/>
                <w:sz w:val="20"/>
                <w:szCs w:val="20"/>
              </w:rPr>
              <w:t> </w:t>
            </w:r>
            <w:r w:rsidR="00FB5305">
              <w:rPr>
                <w:rFonts w:ascii="Verdana" w:hAnsi="Verdana"/>
                <w:sz w:val="20"/>
                <w:szCs w:val="20"/>
              </w:rPr>
              <w:t> </w:t>
            </w:r>
            <w:r w:rsidR="00FB5305">
              <w:rPr>
                <w:rFonts w:ascii="Verdana" w:hAnsi="Verdana"/>
                <w:sz w:val="20"/>
                <w:szCs w:val="20"/>
              </w:rPr>
              <w:t> </w:t>
            </w:r>
            <w:r w:rsidR="00FB5305">
              <w:rPr>
                <w:rFonts w:ascii="Verdana" w:hAnsi="Verdana"/>
                <w:sz w:val="20"/>
                <w:szCs w:val="20"/>
              </w:rPr>
              <w:t> </w:t>
            </w:r>
            <w:r w:rsidR="00FB5305">
              <w:rPr>
                <w:rFonts w:ascii="Verdana" w:hAnsi="Verdana"/>
                <w:sz w:val="20"/>
                <w:szCs w:val="20"/>
              </w:rPr>
              <w:t> </w:t>
            </w:r>
            <w:r w:rsidRPr="006D7C83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4865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2794743" w14:textId="77777777" w:rsidR="00392FD6" w:rsidRPr="006D7C83" w:rsidRDefault="00392FD6" w:rsidP="001F2ECD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Verdana-Bold" w:hAnsi="Verdana-Bold" w:cs="Verdana-Bold"/>
                <w:sz w:val="20"/>
                <w:szCs w:val="20"/>
              </w:rPr>
            </w:pPr>
            <w:r w:rsidRPr="006D7C83">
              <w:rPr>
                <w:rFonts w:ascii="Verdana-Bold" w:hAnsi="Verdana-Bold" w:cs="Verdana-Bold"/>
                <w:sz w:val="20"/>
                <w:szCs w:val="20"/>
              </w:rPr>
              <w:t xml:space="preserve">Vorname </w:t>
            </w:r>
            <w:r w:rsidRPr="006D7C83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C83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D7C83">
              <w:rPr>
                <w:rFonts w:ascii="Verdana" w:hAnsi="Verdana"/>
                <w:sz w:val="20"/>
                <w:szCs w:val="20"/>
              </w:rPr>
            </w:r>
            <w:r w:rsidRPr="006D7C8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392FD6" w:rsidRPr="006D7C83" w14:paraId="6FB9C816" w14:textId="77777777" w:rsidTr="001F2ECD">
        <w:trPr>
          <w:trHeight w:hRule="exact" w:val="165"/>
        </w:trPr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C0C0C0"/>
          </w:tcPr>
          <w:p w14:paraId="0B05D337" w14:textId="77777777" w:rsidR="00392FD6" w:rsidRPr="006D7C83" w:rsidRDefault="00392FD6" w:rsidP="001F2ECD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/>
              <w:rPr>
                <w:rFonts w:ascii="Verdana-Bold" w:hAnsi="Verdana-Bold" w:cs="Verdana-Bold"/>
                <w:sz w:val="22"/>
                <w:szCs w:val="22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849E4C" w14:textId="77777777" w:rsidR="00392FD6" w:rsidRPr="006D7C83" w:rsidRDefault="00392FD6" w:rsidP="001F2ECD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/>
              <w:rPr>
                <w:rFonts w:ascii="Verdana-Bold" w:hAnsi="Verdana-Bold" w:cs="Verdana-Bold"/>
                <w:sz w:val="22"/>
                <w:szCs w:val="22"/>
              </w:rPr>
            </w:pPr>
          </w:p>
        </w:tc>
      </w:tr>
      <w:tr w:rsidR="00392FD6" w:rsidRPr="006D7C83" w14:paraId="751057DE" w14:textId="77777777" w:rsidTr="001F2ECD">
        <w:trPr>
          <w:trHeight w:hRule="exact" w:val="31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DE535" w14:textId="77777777" w:rsidR="00392FD6" w:rsidRPr="006D7C83" w:rsidRDefault="00392FD6" w:rsidP="001F2ECD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Verdana-Bold" w:hAnsi="Verdana-Bold" w:cs="Verdana-Bold"/>
                <w:sz w:val="20"/>
                <w:szCs w:val="20"/>
              </w:rPr>
            </w:pPr>
            <w:r w:rsidRPr="006D7C83">
              <w:rPr>
                <w:rFonts w:ascii="Verdana-Bold" w:hAnsi="Verdana-Bold" w:cs="Verdana-Bold"/>
                <w:sz w:val="20"/>
                <w:szCs w:val="20"/>
              </w:rPr>
              <w:t xml:space="preserve">Geburtsdatum </w:t>
            </w:r>
          </w:p>
        </w:tc>
        <w:tc>
          <w:tcPr>
            <w:tcW w:w="7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F0DC6" w14:textId="77777777" w:rsidR="00392FD6" w:rsidRPr="006D7C83" w:rsidRDefault="00392FD6" w:rsidP="001F2ECD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Verdana-Bold" w:hAnsi="Verdana-Bold" w:cs="Verdana-Bold"/>
                <w:sz w:val="20"/>
                <w:szCs w:val="20"/>
              </w:rPr>
            </w:pPr>
            <w:r w:rsidRPr="006D7C83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C83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D7C83">
              <w:rPr>
                <w:rFonts w:ascii="Verdana" w:hAnsi="Verdana"/>
                <w:sz w:val="20"/>
                <w:szCs w:val="20"/>
              </w:rPr>
            </w:r>
            <w:r w:rsidRPr="006D7C8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392FD6" w:rsidRPr="006D7C83" w14:paraId="76540506" w14:textId="77777777" w:rsidTr="001F2ECD">
        <w:trPr>
          <w:trHeight w:hRule="exact" w:val="165"/>
        </w:trPr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C0C0C0"/>
          </w:tcPr>
          <w:p w14:paraId="0F07D211" w14:textId="77777777" w:rsidR="00392FD6" w:rsidRPr="006D7C83" w:rsidRDefault="00392FD6" w:rsidP="001F2ECD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/>
              <w:rPr>
                <w:rFonts w:ascii="Verdana-Bold" w:hAnsi="Verdana-Bold" w:cs="Verdana-Bold"/>
                <w:sz w:val="22"/>
                <w:szCs w:val="22"/>
              </w:rPr>
            </w:pPr>
          </w:p>
        </w:tc>
        <w:tc>
          <w:tcPr>
            <w:tcW w:w="5585" w:type="dxa"/>
            <w:gridSpan w:val="4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1297BD" w14:textId="77777777" w:rsidR="00392FD6" w:rsidRPr="006D7C83" w:rsidRDefault="00392FD6" w:rsidP="001F2ECD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/>
              <w:rPr>
                <w:rFonts w:ascii="Verdana-Bold" w:hAnsi="Verdana-Bold" w:cs="Verdana-Bold"/>
                <w:sz w:val="22"/>
                <w:szCs w:val="22"/>
              </w:rPr>
            </w:pPr>
          </w:p>
        </w:tc>
      </w:tr>
      <w:tr w:rsidR="00392FD6" w:rsidRPr="006D7C83" w14:paraId="0D59EA48" w14:textId="77777777" w:rsidTr="001F2ECD">
        <w:trPr>
          <w:trHeight w:hRule="exact" w:val="31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1AF71" w14:textId="77777777" w:rsidR="00392FD6" w:rsidRPr="006D7C83" w:rsidRDefault="00392FD6" w:rsidP="001F2ECD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6D7C83">
              <w:rPr>
                <w:rFonts w:ascii="Verdana-Bold" w:hAnsi="Verdana-Bold" w:cs="Verdana-Bold"/>
                <w:sz w:val="20"/>
                <w:szCs w:val="20"/>
              </w:rPr>
              <w:t>Grösse</w:t>
            </w:r>
          </w:p>
        </w:tc>
        <w:tc>
          <w:tcPr>
            <w:tcW w:w="7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44A0F" w14:textId="77777777" w:rsidR="00392FD6" w:rsidRPr="006D7C83" w:rsidRDefault="00392FD6" w:rsidP="001F2ECD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6D7C83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C83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D7C83">
              <w:rPr>
                <w:rFonts w:ascii="Verdana" w:hAnsi="Verdana"/>
                <w:sz w:val="20"/>
                <w:szCs w:val="20"/>
              </w:rPr>
            </w:r>
            <w:r w:rsidRPr="006D7C8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6D7C83">
              <w:rPr>
                <w:rFonts w:ascii="Verdana" w:hAnsi="Verdana"/>
                <w:sz w:val="20"/>
                <w:szCs w:val="20"/>
              </w:rPr>
              <w:t xml:space="preserve"> in cm</w:t>
            </w:r>
          </w:p>
        </w:tc>
      </w:tr>
      <w:tr w:rsidR="00392FD6" w:rsidRPr="006D7C83" w14:paraId="0E93D605" w14:textId="77777777" w:rsidTr="001F2ECD">
        <w:trPr>
          <w:trHeight w:hRule="exact" w:val="16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C0C0C0"/>
          </w:tcPr>
          <w:p w14:paraId="4D7D94E9" w14:textId="77777777" w:rsidR="00392FD6" w:rsidRPr="006D7C83" w:rsidRDefault="00392FD6" w:rsidP="001F2ECD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/>
              <w:rPr>
                <w:rFonts w:ascii="Verdana-Bold" w:hAnsi="Verdana-Bold" w:cs="Verdana-Bold"/>
                <w:sz w:val="22"/>
                <w:szCs w:val="22"/>
              </w:rPr>
            </w:pPr>
          </w:p>
        </w:tc>
        <w:tc>
          <w:tcPr>
            <w:tcW w:w="7385" w:type="dxa"/>
            <w:gridSpan w:val="7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5C696CB" w14:textId="77777777" w:rsidR="00392FD6" w:rsidRPr="006D7C83" w:rsidRDefault="00392FD6" w:rsidP="001F2ECD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/>
              <w:rPr>
                <w:rFonts w:ascii="Verdana-Bold" w:hAnsi="Verdana-Bold" w:cs="Verdana-Bold"/>
                <w:sz w:val="22"/>
                <w:szCs w:val="22"/>
              </w:rPr>
            </w:pPr>
          </w:p>
        </w:tc>
      </w:tr>
      <w:tr w:rsidR="00392FD6" w:rsidRPr="006D7C83" w14:paraId="77D44F68" w14:textId="77777777" w:rsidTr="001F2ECD">
        <w:trPr>
          <w:trHeight w:hRule="exact" w:val="31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FFFFFF"/>
            <w:vAlign w:val="center"/>
          </w:tcPr>
          <w:p w14:paraId="58864359" w14:textId="77777777" w:rsidR="00392FD6" w:rsidRPr="006D7C83" w:rsidRDefault="00392FD6" w:rsidP="001F2ECD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6D7C83">
              <w:rPr>
                <w:rFonts w:ascii="Verdana-Bold" w:hAnsi="Verdana-Bold" w:cs="Verdana-Bold"/>
                <w:sz w:val="20"/>
                <w:szCs w:val="20"/>
              </w:rPr>
              <w:t>E-Mail</w:t>
            </w:r>
          </w:p>
        </w:tc>
        <w:tc>
          <w:tcPr>
            <w:tcW w:w="7385" w:type="dxa"/>
            <w:gridSpan w:val="7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29CC0" w14:textId="77777777" w:rsidR="00392FD6" w:rsidRPr="006D7C83" w:rsidRDefault="00392FD6" w:rsidP="001F2ECD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6D7C83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C83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D7C83">
              <w:rPr>
                <w:rFonts w:ascii="Verdana" w:hAnsi="Verdana"/>
                <w:sz w:val="20"/>
                <w:szCs w:val="20"/>
              </w:rPr>
            </w:r>
            <w:r w:rsidRPr="006D7C8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392FD6" w:rsidRPr="006D7C83" w14:paraId="120C87C4" w14:textId="77777777" w:rsidTr="001F2ECD">
        <w:trPr>
          <w:trHeight w:hRule="exact" w:val="16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C0C0C0"/>
          </w:tcPr>
          <w:p w14:paraId="26F74AEF" w14:textId="77777777" w:rsidR="00392FD6" w:rsidRPr="006D7C83" w:rsidRDefault="00392FD6" w:rsidP="001F2ECD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/>
              <w:rPr>
                <w:rFonts w:ascii="Verdana-Bold" w:hAnsi="Verdana-Bold" w:cs="Verdana-Bold"/>
                <w:sz w:val="22"/>
                <w:szCs w:val="22"/>
              </w:rPr>
            </w:pPr>
          </w:p>
        </w:tc>
        <w:tc>
          <w:tcPr>
            <w:tcW w:w="7385" w:type="dxa"/>
            <w:gridSpan w:val="7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0279EE" w14:textId="77777777" w:rsidR="00392FD6" w:rsidRPr="006D7C83" w:rsidRDefault="00392FD6" w:rsidP="001F2ECD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/>
              <w:rPr>
                <w:rFonts w:ascii="Verdana-Bold" w:hAnsi="Verdana-Bold" w:cs="Verdana-Bold"/>
                <w:sz w:val="22"/>
                <w:szCs w:val="22"/>
              </w:rPr>
            </w:pPr>
          </w:p>
        </w:tc>
      </w:tr>
      <w:tr w:rsidR="00392FD6" w:rsidRPr="006D7C83" w14:paraId="022F393E" w14:textId="77777777" w:rsidTr="001F2ECD">
        <w:trPr>
          <w:trHeight w:hRule="exact" w:val="312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117B0" w14:textId="77777777" w:rsidR="00392FD6" w:rsidRPr="006D7C83" w:rsidRDefault="00392FD6" w:rsidP="001F2ECD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6D7C83">
              <w:rPr>
                <w:rFonts w:ascii="Verdana-Bold" w:hAnsi="Verdana-Bold" w:cs="Verdana-Bold"/>
                <w:sz w:val="20"/>
                <w:szCs w:val="20"/>
              </w:rPr>
              <w:t>Strasse, Nr.</w:t>
            </w:r>
          </w:p>
        </w:tc>
        <w:tc>
          <w:tcPr>
            <w:tcW w:w="738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6783A" w14:textId="77777777" w:rsidR="00392FD6" w:rsidRPr="006D7C83" w:rsidRDefault="00392FD6" w:rsidP="001F2ECD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6D7C83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C83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D7C83">
              <w:rPr>
                <w:rFonts w:ascii="Verdana" w:hAnsi="Verdana"/>
                <w:sz w:val="20"/>
                <w:szCs w:val="20"/>
              </w:rPr>
            </w:r>
            <w:r w:rsidRPr="006D7C8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392FD6" w:rsidRPr="006D7C83" w14:paraId="3D3F6594" w14:textId="77777777" w:rsidTr="001F2ECD">
        <w:trPr>
          <w:trHeight w:hRule="exact" w:val="170"/>
        </w:trPr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C0C0C0"/>
          </w:tcPr>
          <w:p w14:paraId="68B3AFC6" w14:textId="77777777" w:rsidR="00392FD6" w:rsidRPr="006D7C83" w:rsidRDefault="00392FD6" w:rsidP="001F2ECD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/>
              <w:rPr>
                <w:rFonts w:ascii="Verdana-Bold" w:hAnsi="Verdana-Bold" w:cs="Verdana-Bold"/>
                <w:sz w:val="22"/>
                <w:szCs w:val="22"/>
              </w:rPr>
            </w:pPr>
          </w:p>
        </w:tc>
        <w:tc>
          <w:tcPr>
            <w:tcW w:w="5585" w:type="dxa"/>
            <w:gridSpan w:val="4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6B3E3C" w14:textId="77777777" w:rsidR="00392FD6" w:rsidRPr="006D7C83" w:rsidRDefault="00392FD6" w:rsidP="001F2ECD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/>
              <w:rPr>
                <w:rFonts w:ascii="Verdana-Bold" w:hAnsi="Verdana-Bold" w:cs="Verdana-Bold"/>
                <w:sz w:val="22"/>
                <w:szCs w:val="22"/>
              </w:rPr>
            </w:pPr>
          </w:p>
        </w:tc>
      </w:tr>
      <w:tr w:rsidR="00392FD6" w:rsidRPr="006D7C83" w14:paraId="38839D47" w14:textId="77777777" w:rsidTr="001F2ECD">
        <w:trPr>
          <w:trHeight w:hRule="exact" w:val="312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8BA2E" w14:textId="77777777" w:rsidR="00392FD6" w:rsidRPr="006D7C83" w:rsidRDefault="00392FD6" w:rsidP="001F2ECD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6D7C83">
              <w:rPr>
                <w:rFonts w:ascii="Verdana-Bold" w:hAnsi="Verdana-Bold" w:cs="Verdana-Bold"/>
                <w:sz w:val="20"/>
                <w:szCs w:val="20"/>
              </w:rPr>
              <w:t>Telefon (zuhause)</w:t>
            </w:r>
          </w:p>
        </w:tc>
        <w:tc>
          <w:tcPr>
            <w:tcW w:w="738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7B4143" w14:textId="77777777" w:rsidR="00392FD6" w:rsidRPr="006D7C83" w:rsidRDefault="00392FD6" w:rsidP="001F2ECD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6D7C83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C83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D7C83">
              <w:rPr>
                <w:rFonts w:ascii="Verdana" w:hAnsi="Verdana"/>
                <w:sz w:val="20"/>
                <w:szCs w:val="20"/>
              </w:rPr>
            </w:r>
            <w:r w:rsidRPr="006D7C8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392FD6" w:rsidRPr="006D7C83" w14:paraId="235E2D8A" w14:textId="77777777" w:rsidTr="001F2ECD">
        <w:trPr>
          <w:trHeight w:hRule="exact" w:val="170"/>
        </w:trPr>
        <w:tc>
          <w:tcPr>
            <w:tcW w:w="3780" w:type="dxa"/>
            <w:gridSpan w:val="5"/>
            <w:tcBorders>
              <w:bottom w:val="single" w:sz="4" w:space="0" w:color="auto"/>
              <w:right w:val="single" w:sz="4" w:space="0" w:color="C0C0C0"/>
            </w:tcBorders>
            <w:shd w:val="clear" w:color="auto" w:fill="C0C0C0"/>
          </w:tcPr>
          <w:p w14:paraId="2C3582E3" w14:textId="77777777" w:rsidR="00392FD6" w:rsidRPr="006D7C83" w:rsidRDefault="00392FD6" w:rsidP="001F2ECD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/>
              <w:rPr>
                <w:rFonts w:ascii="Verdana-Bold" w:hAnsi="Verdana-Bold" w:cs="Verdana-Bold"/>
                <w:sz w:val="22"/>
                <w:szCs w:val="22"/>
              </w:rPr>
            </w:pPr>
          </w:p>
        </w:tc>
        <w:tc>
          <w:tcPr>
            <w:tcW w:w="5585" w:type="dxa"/>
            <w:gridSpan w:val="4"/>
            <w:tcBorders>
              <w:left w:val="single" w:sz="4" w:space="0" w:color="C0C0C0"/>
              <w:bottom w:val="single" w:sz="4" w:space="0" w:color="auto"/>
            </w:tcBorders>
            <w:shd w:val="clear" w:color="auto" w:fill="C0C0C0"/>
          </w:tcPr>
          <w:p w14:paraId="1BEB0CFE" w14:textId="77777777" w:rsidR="00392FD6" w:rsidRPr="006D7C83" w:rsidRDefault="00392FD6" w:rsidP="001F2ECD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/>
              <w:rPr>
                <w:rFonts w:ascii="Verdana-Bold" w:hAnsi="Verdana-Bold" w:cs="Verdana-Bold"/>
                <w:sz w:val="22"/>
                <w:szCs w:val="22"/>
              </w:rPr>
            </w:pPr>
          </w:p>
        </w:tc>
      </w:tr>
      <w:tr w:rsidR="00392FD6" w:rsidRPr="006D7C83" w14:paraId="19EB7FBD" w14:textId="77777777" w:rsidTr="001F2ECD">
        <w:trPr>
          <w:trHeight w:hRule="exact" w:val="312"/>
        </w:trPr>
        <w:tc>
          <w:tcPr>
            <w:tcW w:w="19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5C2A0" w14:textId="77777777" w:rsidR="00392FD6" w:rsidRPr="006D7C83" w:rsidRDefault="00392FD6" w:rsidP="001F2ECD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Verdana-Bold" w:hAnsi="Verdana-Bold" w:cs="Verdana-Bold"/>
                <w:sz w:val="22"/>
                <w:szCs w:val="22"/>
              </w:rPr>
            </w:pPr>
            <w:r w:rsidRPr="006D7C83">
              <w:rPr>
                <w:rFonts w:ascii="Verdana-Bold" w:hAnsi="Verdana-Bold" w:cs="Verdana-Bold"/>
                <w:sz w:val="20"/>
                <w:szCs w:val="20"/>
              </w:rPr>
              <w:t>Mobile Eltern</w:t>
            </w:r>
          </w:p>
        </w:tc>
        <w:tc>
          <w:tcPr>
            <w:tcW w:w="7385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085681" w14:textId="77777777" w:rsidR="00392FD6" w:rsidRPr="006D7C83" w:rsidRDefault="00392FD6" w:rsidP="001F2ECD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Verdana-Bold" w:hAnsi="Verdana-Bold" w:cs="Verdana-Bold"/>
                <w:sz w:val="22"/>
                <w:szCs w:val="22"/>
              </w:rPr>
            </w:pPr>
            <w:r w:rsidRPr="006D7C83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C83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D7C83">
              <w:rPr>
                <w:rFonts w:ascii="Verdana" w:hAnsi="Verdana"/>
                <w:sz w:val="20"/>
                <w:szCs w:val="20"/>
              </w:rPr>
            </w:r>
            <w:r w:rsidRPr="006D7C8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392FD6" w:rsidRPr="006D7C83" w14:paraId="12C68EB2" w14:textId="77777777" w:rsidTr="001F2ECD">
        <w:trPr>
          <w:trHeight w:hRule="exact" w:val="170"/>
        </w:trPr>
        <w:tc>
          <w:tcPr>
            <w:tcW w:w="3780" w:type="dxa"/>
            <w:gridSpan w:val="5"/>
            <w:tcBorders>
              <w:bottom w:val="single" w:sz="4" w:space="0" w:color="auto"/>
              <w:right w:val="single" w:sz="4" w:space="0" w:color="C0C0C0"/>
            </w:tcBorders>
            <w:shd w:val="clear" w:color="auto" w:fill="C0C0C0"/>
          </w:tcPr>
          <w:p w14:paraId="7A902636" w14:textId="77777777" w:rsidR="00392FD6" w:rsidRPr="006D7C83" w:rsidRDefault="00392FD6" w:rsidP="001F2ECD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/>
              <w:rPr>
                <w:rFonts w:ascii="Verdana-Bold" w:hAnsi="Verdana-Bold" w:cs="Verdana-Bold"/>
                <w:sz w:val="22"/>
                <w:szCs w:val="22"/>
              </w:rPr>
            </w:pPr>
          </w:p>
        </w:tc>
        <w:tc>
          <w:tcPr>
            <w:tcW w:w="5585" w:type="dxa"/>
            <w:gridSpan w:val="4"/>
            <w:tcBorders>
              <w:left w:val="single" w:sz="4" w:space="0" w:color="C0C0C0"/>
              <w:bottom w:val="single" w:sz="4" w:space="0" w:color="auto"/>
            </w:tcBorders>
            <w:shd w:val="clear" w:color="auto" w:fill="C0C0C0"/>
          </w:tcPr>
          <w:p w14:paraId="0716DA6F" w14:textId="77777777" w:rsidR="00392FD6" w:rsidRPr="006D7C83" w:rsidRDefault="00392FD6" w:rsidP="001F2ECD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/>
              <w:rPr>
                <w:rFonts w:ascii="Verdana-Bold" w:hAnsi="Verdana-Bold" w:cs="Verdana-Bold"/>
                <w:sz w:val="22"/>
                <w:szCs w:val="22"/>
              </w:rPr>
            </w:pPr>
          </w:p>
        </w:tc>
      </w:tr>
      <w:tr w:rsidR="00392FD6" w:rsidRPr="006D7C83" w14:paraId="0789DD43" w14:textId="77777777" w:rsidTr="001F2ECD">
        <w:trPr>
          <w:trHeight w:hRule="exact" w:val="312"/>
        </w:trPr>
        <w:tc>
          <w:tcPr>
            <w:tcW w:w="1980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65D093F" w14:textId="77777777" w:rsidR="00392FD6" w:rsidRPr="006D7C83" w:rsidRDefault="00392FD6" w:rsidP="001F2ECD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6D7C83">
              <w:rPr>
                <w:rFonts w:ascii="Verdana-Bold" w:hAnsi="Verdana-Bold" w:cs="Verdana-Bold"/>
                <w:sz w:val="20"/>
                <w:szCs w:val="20"/>
              </w:rPr>
              <w:t>Mobile Gehilfe</w:t>
            </w:r>
          </w:p>
        </w:tc>
        <w:tc>
          <w:tcPr>
            <w:tcW w:w="7385" w:type="dxa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3893C6" w14:textId="77777777" w:rsidR="00392FD6" w:rsidRPr="006D7C83" w:rsidRDefault="00392FD6" w:rsidP="001F2ECD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6D7C83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C83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D7C83">
              <w:rPr>
                <w:rFonts w:ascii="Verdana" w:hAnsi="Verdana"/>
                <w:sz w:val="20"/>
                <w:szCs w:val="20"/>
              </w:rPr>
            </w:r>
            <w:r w:rsidRPr="006D7C8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392FD6" w:rsidRPr="006D7C83" w14:paraId="7482E979" w14:textId="77777777" w:rsidTr="001F2ECD">
        <w:trPr>
          <w:trHeight w:hRule="exact" w:val="170"/>
        </w:trPr>
        <w:tc>
          <w:tcPr>
            <w:tcW w:w="1980" w:type="dxa"/>
            <w:gridSpan w:val="2"/>
            <w:tcBorders>
              <w:bottom w:val="single" w:sz="4" w:space="0" w:color="auto"/>
              <w:right w:val="single" w:sz="4" w:space="0" w:color="C0C0C0"/>
            </w:tcBorders>
            <w:shd w:val="clear" w:color="auto" w:fill="C0C0C0"/>
          </w:tcPr>
          <w:p w14:paraId="4EFA0E02" w14:textId="77777777" w:rsidR="00392FD6" w:rsidRPr="006D7C83" w:rsidRDefault="00392FD6" w:rsidP="001F2ECD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/>
              <w:rPr>
                <w:rFonts w:ascii="Verdana-Bold" w:hAnsi="Verdana-Bold" w:cs="Verdana-Bold"/>
                <w:sz w:val="22"/>
                <w:szCs w:val="22"/>
              </w:rPr>
            </w:pPr>
          </w:p>
        </w:tc>
        <w:tc>
          <w:tcPr>
            <w:tcW w:w="7385" w:type="dxa"/>
            <w:gridSpan w:val="7"/>
            <w:tcBorders>
              <w:left w:val="single" w:sz="4" w:space="0" w:color="C0C0C0"/>
              <w:bottom w:val="single" w:sz="4" w:space="0" w:color="auto"/>
            </w:tcBorders>
            <w:shd w:val="clear" w:color="auto" w:fill="C0C0C0"/>
          </w:tcPr>
          <w:p w14:paraId="69F8452E" w14:textId="77777777" w:rsidR="00392FD6" w:rsidRPr="006D7C83" w:rsidRDefault="00392FD6" w:rsidP="001F2ECD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/>
              <w:rPr>
                <w:rFonts w:ascii="Verdana-Bold" w:hAnsi="Verdana-Bold" w:cs="Verdana-Bold"/>
                <w:sz w:val="22"/>
                <w:szCs w:val="22"/>
              </w:rPr>
            </w:pPr>
          </w:p>
        </w:tc>
      </w:tr>
      <w:tr w:rsidR="00392FD6" w:rsidRPr="006D7C83" w14:paraId="03ADD843" w14:textId="77777777" w:rsidTr="001F2ECD">
        <w:trPr>
          <w:trHeight w:hRule="exact" w:val="312"/>
        </w:trPr>
        <w:tc>
          <w:tcPr>
            <w:tcW w:w="9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D43B925" w14:textId="77777777" w:rsidR="00392FD6" w:rsidRPr="006D7C83" w:rsidRDefault="00392FD6" w:rsidP="001F2ECD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6D7C83">
              <w:rPr>
                <w:rFonts w:ascii="Verdana-Bold" w:hAnsi="Verdana-Bold" w:cs="Verdana-Bold"/>
                <w:sz w:val="20"/>
                <w:szCs w:val="20"/>
              </w:rPr>
              <w:t>Klasse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22B9C1" w14:textId="77777777" w:rsidR="00392FD6" w:rsidRPr="006D7C83" w:rsidRDefault="00392FD6" w:rsidP="001F2ECD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6D7C83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C83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D7C83">
              <w:rPr>
                <w:rFonts w:ascii="Verdana" w:hAnsi="Verdana"/>
                <w:sz w:val="20"/>
                <w:szCs w:val="20"/>
              </w:rPr>
            </w:r>
            <w:r w:rsidRPr="006D7C8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3CD782" w14:textId="77777777" w:rsidR="00392FD6" w:rsidRPr="006D7C83" w:rsidRDefault="00392FD6" w:rsidP="001F2ECD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6D7C83">
              <w:rPr>
                <w:rFonts w:ascii="Verdana-Bold" w:hAnsi="Verdana-Bold" w:cs="Verdana-Bold"/>
                <w:sz w:val="20"/>
                <w:szCs w:val="20"/>
              </w:rPr>
              <w:t>LehrerIn</w:t>
            </w:r>
          </w:p>
        </w:tc>
        <w:tc>
          <w:tcPr>
            <w:tcW w:w="2700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24917C" w14:textId="77777777" w:rsidR="00392FD6" w:rsidRPr="006D7C83" w:rsidRDefault="00392FD6" w:rsidP="001F2ECD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6D7C83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C83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D7C83">
              <w:rPr>
                <w:rFonts w:ascii="Verdana" w:hAnsi="Verdana"/>
                <w:sz w:val="20"/>
                <w:szCs w:val="20"/>
              </w:rPr>
            </w:r>
            <w:r w:rsidRPr="006D7C8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EE143F" w14:textId="77777777" w:rsidR="00392FD6" w:rsidRPr="006D7C83" w:rsidRDefault="00392FD6" w:rsidP="001F2ECD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6D7C83">
              <w:rPr>
                <w:rFonts w:ascii="Verdana-Bold" w:hAnsi="Verdana-Bold" w:cs="Verdana-Bold"/>
                <w:sz w:val="20"/>
                <w:szCs w:val="20"/>
              </w:rPr>
              <w:t>Schulhaus</w:t>
            </w:r>
          </w:p>
        </w:tc>
        <w:tc>
          <w:tcPr>
            <w:tcW w:w="23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8B7254" w14:textId="77777777" w:rsidR="00392FD6" w:rsidRPr="006D7C83" w:rsidRDefault="00392FD6" w:rsidP="001F2ECD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6D7C83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C83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D7C83">
              <w:rPr>
                <w:rFonts w:ascii="Verdana" w:hAnsi="Verdana"/>
                <w:sz w:val="20"/>
                <w:szCs w:val="20"/>
              </w:rPr>
            </w:r>
            <w:r w:rsidRPr="006D7C8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/>
                <w:noProof/>
                <w:sz w:val="20"/>
                <w:szCs w:val="20"/>
              </w:rPr>
              <w:t> </w:t>
            </w:r>
            <w:r w:rsidRPr="006D7C83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392FD6" w:rsidRPr="006D7C83" w14:paraId="1BD1D1B4" w14:textId="77777777" w:rsidTr="001F2ECD">
        <w:trPr>
          <w:trHeight w:hRule="exact" w:val="170"/>
        </w:trPr>
        <w:tc>
          <w:tcPr>
            <w:tcW w:w="3600" w:type="dxa"/>
            <w:gridSpan w:val="4"/>
            <w:tcBorders>
              <w:right w:val="single" w:sz="4" w:space="0" w:color="C0C0C0"/>
            </w:tcBorders>
            <w:shd w:val="clear" w:color="auto" w:fill="C0C0C0"/>
          </w:tcPr>
          <w:p w14:paraId="3F4E2A5A" w14:textId="77777777" w:rsidR="00392FD6" w:rsidRPr="006D7C83" w:rsidRDefault="00392FD6" w:rsidP="001F2ECD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/>
              <w:rPr>
                <w:rFonts w:ascii="Verdana-Bold" w:hAnsi="Verdana-Bold" w:cs="Verdana-Bold"/>
                <w:sz w:val="22"/>
                <w:szCs w:val="22"/>
              </w:rPr>
            </w:pPr>
          </w:p>
        </w:tc>
        <w:tc>
          <w:tcPr>
            <w:tcW w:w="5765" w:type="dxa"/>
            <w:gridSpan w:val="5"/>
            <w:tcBorders>
              <w:left w:val="single" w:sz="4" w:space="0" w:color="C0C0C0"/>
            </w:tcBorders>
            <w:shd w:val="clear" w:color="auto" w:fill="C0C0C0"/>
          </w:tcPr>
          <w:p w14:paraId="34BB9863" w14:textId="77777777" w:rsidR="00392FD6" w:rsidRPr="006D7C83" w:rsidRDefault="00392FD6" w:rsidP="001F2ECD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/>
              <w:rPr>
                <w:rFonts w:ascii="Verdana-Bold" w:hAnsi="Verdana-Bold" w:cs="Verdana-Bold"/>
                <w:sz w:val="22"/>
                <w:szCs w:val="22"/>
              </w:rPr>
            </w:pPr>
          </w:p>
        </w:tc>
      </w:tr>
    </w:tbl>
    <w:p w14:paraId="5B66A1A8" w14:textId="77777777" w:rsidR="00392FD6" w:rsidRPr="00F644CB" w:rsidRDefault="00392FD6" w:rsidP="00392FD6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18"/>
          <w:szCs w:val="18"/>
        </w:rPr>
      </w:pPr>
    </w:p>
    <w:p w14:paraId="0B549DE0" w14:textId="77777777" w:rsidR="00392FD6" w:rsidRDefault="00392FD6" w:rsidP="00392FD6">
      <w:pPr>
        <w:autoSpaceDE w:val="0"/>
        <w:autoSpaceDN w:val="0"/>
        <w:adjustRightInd w:val="0"/>
        <w:rPr>
          <w:rFonts w:ascii="Verdana" w:hAnsi="Verdana" w:cs="Verdana"/>
          <w:b/>
          <w:bCs/>
          <w:sz w:val="22"/>
          <w:szCs w:val="22"/>
        </w:rPr>
      </w:pPr>
    </w:p>
    <w:p w14:paraId="483946CF" w14:textId="77777777" w:rsidR="00392FD6" w:rsidRDefault="00392FD6" w:rsidP="00392FD6">
      <w:pPr>
        <w:autoSpaceDE w:val="0"/>
        <w:autoSpaceDN w:val="0"/>
        <w:adjustRightInd w:val="0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M</w:t>
      </w:r>
      <w:r w:rsidRPr="00D21DA9">
        <w:rPr>
          <w:rFonts w:ascii="Verdana" w:hAnsi="Verdana" w:cs="Verdana"/>
          <w:b/>
          <w:bCs/>
          <w:sz w:val="22"/>
          <w:szCs w:val="22"/>
        </w:rPr>
        <w:t>indestens zwei Tage ankreuzen</w:t>
      </w:r>
    </w:p>
    <w:p w14:paraId="7CC0D7ED" w14:textId="77777777" w:rsidR="008B17B8" w:rsidRPr="00D21DA9" w:rsidRDefault="008B17B8" w:rsidP="00392FD6">
      <w:pPr>
        <w:autoSpaceDE w:val="0"/>
        <w:autoSpaceDN w:val="0"/>
        <w:adjustRightInd w:val="0"/>
        <w:rPr>
          <w:rFonts w:ascii="Verdana" w:hAnsi="Verdana" w:cs="Verdana"/>
          <w:b/>
          <w:bCs/>
          <w:sz w:val="22"/>
          <w:szCs w:val="22"/>
        </w:rPr>
      </w:pPr>
    </w:p>
    <w:p w14:paraId="315A2321" w14:textId="3781E6DC" w:rsidR="008B17B8" w:rsidRPr="00D21DA9" w:rsidRDefault="008B17B8" w:rsidP="008B17B8">
      <w:pPr>
        <w:tabs>
          <w:tab w:val="left" w:pos="1701"/>
          <w:tab w:val="left" w:pos="2880"/>
          <w:tab w:val="left" w:pos="3420"/>
        </w:tabs>
        <w:autoSpaceDE w:val="0"/>
        <w:autoSpaceDN w:val="0"/>
        <w:adjustRightInd w:val="0"/>
        <w:spacing w:before="60"/>
        <w:ind w:right="-682"/>
        <w:rPr>
          <w:rFonts w:ascii="Verdana-Bold" w:hAnsi="Verdana-Bold" w:cs="Verdana-Bold"/>
          <w:bCs/>
          <w:sz w:val="22"/>
          <w:szCs w:val="22"/>
        </w:rPr>
      </w:pPr>
      <w:r w:rsidRPr="00D21DA9">
        <w:rPr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1DA9">
        <w:rPr>
          <w:bCs/>
          <w:sz w:val="22"/>
          <w:szCs w:val="22"/>
        </w:rPr>
        <w:instrText xml:space="preserve"> FORMCHECKBOX </w:instrText>
      </w:r>
      <w:r w:rsidRPr="00D21DA9">
        <w:rPr>
          <w:bCs/>
          <w:sz w:val="22"/>
          <w:szCs w:val="22"/>
        </w:rPr>
      </w:r>
      <w:r w:rsidRPr="00D21DA9">
        <w:rPr>
          <w:bCs/>
          <w:sz w:val="22"/>
          <w:szCs w:val="22"/>
        </w:rPr>
        <w:fldChar w:fldCharType="separate"/>
      </w:r>
      <w:r w:rsidRPr="00D21DA9">
        <w:rPr>
          <w:bCs/>
          <w:sz w:val="22"/>
          <w:szCs w:val="22"/>
        </w:rPr>
        <w:fldChar w:fldCharType="end"/>
      </w:r>
      <w:r w:rsidRPr="00D21DA9">
        <w:rPr>
          <w:bCs/>
          <w:sz w:val="22"/>
          <w:szCs w:val="22"/>
        </w:rPr>
        <w:t xml:space="preserve">  </w:t>
      </w:r>
      <w:proofErr w:type="gramStart"/>
      <w:r>
        <w:rPr>
          <w:rFonts w:ascii="Verdana-Bold" w:hAnsi="Verdana-Bold" w:cs="Verdana-Bold"/>
          <w:bCs/>
          <w:sz w:val="22"/>
          <w:szCs w:val="22"/>
        </w:rPr>
        <w:t>Samstag</w:t>
      </w:r>
      <w:r w:rsidRPr="00D21DA9">
        <w:rPr>
          <w:rFonts w:ascii="Verdana-Bold" w:hAnsi="Verdana-Bold" w:cs="Verdana-Bold"/>
          <w:bCs/>
          <w:sz w:val="22"/>
          <w:szCs w:val="22"/>
        </w:rPr>
        <w:t>,</w:t>
      </w:r>
      <w:r>
        <w:rPr>
          <w:rFonts w:ascii="Verdana-Bold" w:hAnsi="Verdana-Bold" w:cs="Verdana-Bold"/>
          <w:bCs/>
          <w:sz w:val="22"/>
          <w:szCs w:val="22"/>
        </w:rPr>
        <w:t xml:space="preserve"> </w:t>
      </w:r>
      <w:r w:rsidRPr="00D21DA9">
        <w:rPr>
          <w:rFonts w:ascii="Verdana-Bold" w:hAnsi="Verdana-Bold" w:cs="Verdana-Bold"/>
          <w:bCs/>
          <w:sz w:val="22"/>
          <w:szCs w:val="22"/>
        </w:rPr>
        <w:t xml:space="preserve">  </w:t>
      </w:r>
      <w:proofErr w:type="gramEnd"/>
      <w:r w:rsidR="00104B6E">
        <w:rPr>
          <w:rFonts w:ascii="Verdana-Bold" w:hAnsi="Verdana-Bold" w:cs="Verdana-Bold"/>
          <w:bCs/>
          <w:sz w:val="22"/>
          <w:szCs w:val="22"/>
        </w:rPr>
        <w:t>29</w:t>
      </w:r>
      <w:r w:rsidRPr="00D21DA9">
        <w:rPr>
          <w:rFonts w:ascii="Verdana-Bold" w:hAnsi="Verdana-Bold" w:cs="Verdana-Bold"/>
          <w:bCs/>
          <w:sz w:val="22"/>
          <w:szCs w:val="22"/>
        </w:rPr>
        <w:t>.</w:t>
      </w:r>
      <w:r>
        <w:rPr>
          <w:rFonts w:ascii="Verdana-Bold" w:hAnsi="Verdana-Bold" w:cs="Verdana-Bold"/>
          <w:bCs/>
          <w:sz w:val="22"/>
          <w:szCs w:val="22"/>
        </w:rPr>
        <w:t>November (16.15 bis ca. 21.00 Uhr - Auszug und Familienbesuche)</w:t>
      </w:r>
    </w:p>
    <w:p w14:paraId="2F75F529" w14:textId="376F94E9" w:rsidR="008B17B8" w:rsidRDefault="008B17B8" w:rsidP="008B17B8">
      <w:pPr>
        <w:tabs>
          <w:tab w:val="left" w:pos="1701"/>
          <w:tab w:val="left" w:pos="2880"/>
          <w:tab w:val="left" w:pos="3420"/>
        </w:tabs>
        <w:autoSpaceDE w:val="0"/>
        <w:autoSpaceDN w:val="0"/>
        <w:adjustRightInd w:val="0"/>
        <w:spacing w:before="60"/>
        <w:rPr>
          <w:bCs/>
          <w:sz w:val="22"/>
          <w:szCs w:val="22"/>
        </w:rPr>
      </w:pPr>
      <w:r w:rsidRPr="00D21DA9">
        <w:rPr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1DA9">
        <w:rPr>
          <w:bCs/>
          <w:sz w:val="22"/>
          <w:szCs w:val="22"/>
        </w:rPr>
        <w:instrText xml:space="preserve"> FORMCHECKBOX </w:instrText>
      </w:r>
      <w:r w:rsidRPr="00D21DA9">
        <w:rPr>
          <w:bCs/>
          <w:sz w:val="22"/>
          <w:szCs w:val="22"/>
        </w:rPr>
      </w:r>
      <w:r w:rsidRPr="00D21DA9">
        <w:rPr>
          <w:bCs/>
          <w:sz w:val="22"/>
          <w:szCs w:val="22"/>
        </w:rPr>
        <w:fldChar w:fldCharType="separate"/>
      </w:r>
      <w:r w:rsidRPr="00D21DA9">
        <w:rPr>
          <w:bCs/>
          <w:sz w:val="22"/>
          <w:szCs w:val="22"/>
        </w:rPr>
        <w:fldChar w:fldCharType="end"/>
      </w:r>
      <w:r w:rsidRPr="00D21DA9">
        <w:rPr>
          <w:bCs/>
          <w:sz w:val="22"/>
          <w:szCs w:val="22"/>
        </w:rPr>
        <w:t xml:space="preserve">  </w:t>
      </w:r>
      <w:proofErr w:type="gramStart"/>
      <w:r>
        <w:rPr>
          <w:rFonts w:ascii="Verdana-Bold" w:hAnsi="Verdana-Bold" w:cs="Verdana-Bold"/>
          <w:bCs/>
          <w:sz w:val="22"/>
          <w:szCs w:val="22"/>
        </w:rPr>
        <w:t>Sonntag,</w:t>
      </w:r>
      <w:r w:rsidR="00104B6E">
        <w:rPr>
          <w:rFonts w:ascii="Verdana-Bold" w:hAnsi="Verdana-Bold" w:cs="Verdana-Bold"/>
          <w:bCs/>
          <w:sz w:val="22"/>
          <w:szCs w:val="22"/>
        </w:rPr>
        <w:t xml:space="preserve">   </w:t>
      </w:r>
      <w:proofErr w:type="gramEnd"/>
      <w:r w:rsidR="00104B6E">
        <w:rPr>
          <w:rFonts w:ascii="Verdana-Bold" w:hAnsi="Verdana-Bold" w:cs="Verdana-Bold"/>
          <w:bCs/>
          <w:sz w:val="22"/>
          <w:szCs w:val="22"/>
        </w:rPr>
        <w:t xml:space="preserve"> 30.November</w:t>
      </w:r>
      <w:r>
        <w:rPr>
          <w:rFonts w:ascii="Verdana-Bold" w:hAnsi="Verdana-Bold" w:cs="Verdana-Bold"/>
          <w:bCs/>
          <w:sz w:val="22"/>
          <w:szCs w:val="22"/>
        </w:rPr>
        <w:t xml:space="preserve"> (16.15 bis ca. 21.00 Uhr)</w:t>
      </w:r>
      <w:r w:rsidRPr="000E3DBB">
        <w:rPr>
          <w:bCs/>
          <w:sz w:val="22"/>
          <w:szCs w:val="22"/>
        </w:rPr>
        <w:t xml:space="preserve"> </w:t>
      </w:r>
    </w:p>
    <w:p w14:paraId="585E4206" w14:textId="47079229" w:rsidR="00392FD6" w:rsidRDefault="00392FD6" w:rsidP="00392FD6">
      <w:pPr>
        <w:tabs>
          <w:tab w:val="left" w:pos="1701"/>
          <w:tab w:val="left" w:pos="2880"/>
          <w:tab w:val="left" w:pos="3420"/>
        </w:tabs>
        <w:autoSpaceDE w:val="0"/>
        <w:autoSpaceDN w:val="0"/>
        <w:adjustRightInd w:val="0"/>
        <w:spacing w:before="60"/>
        <w:rPr>
          <w:rFonts w:ascii="Verdana-Bold" w:hAnsi="Verdana-Bold" w:cs="Verdana-Bold"/>
          <w:bCs/>
          <w:sz w:val="22"/>
          <w:szCs w:val="22"/>
        </w:rPr>
      </w:pPr>
      <w:r w:rsidRPr="00D21DA9">
        <w:rPr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1DA9">
        <w:rPr>
          <w:bCs/>
          <w:sz w:val="22"/>
          <w:szCs w:val="22"/>
        </w:rPr>
        <w:instrText xml:space="preserve"> FORMCHECKBOX </w:instrText>
      </w:r>
      <w:r w:rsidRPr="00D21DA9">
        <w:rPr>
          <w:bCs/>
          <w:sz w:val="22"/>
          <w:szCs w:val="22"/>
        </w:rPr>
      </w:r>
      <w:r w:rsidRPr="00D21DA9">
        <w:rPr>
          <w:bCs/>
          <w:sz w:val="22"/>
          <w:szCs w:val="22"/>
        </w:rPr>
        <w:fldChar w:fldCharType="separate"/>
      </w:r>
      <w:r w:rsidRPr="00D21DA9">
        <w:rPr>
          <w:bCs/>
          <w:sz w:val="22"/>
          <w:szCs w:val="22"/>
        </w:rPr>
        <w:fldChar w:fldCharType="end"/>
      </w:r>
      <w:r w:rsidRPr="00D21DA9">
        <w:rPr>
          <w:bCs/>
          <w:sz w:val="22"/>
          <w:szCs w:val="22"/>
        </w:rPr>
        <w:t xml:space="preserve">  </w:t>
      </w:r>
      <w:proofErr w:type="gramStart"/>
      <w:r>
        <w:rPr>
          <w:rFonts w:ascii="Verdana-Bold" w:hAnsi="Verdana-Bold" w:cs="Verdana-Bold"/>
          <w:bCs/>
          <w:sz w:val="22"/>
          <w:szCs w:val="22"/>
        </w:rPr>
        <w:t xml:space="preserve">Mittwoch, </w:t>
      </w:r>
      <w:r w:rsidR="00104B6E">
        <w:rPr>
          <w:rFonts w:ascii="Verdana-Bold" w:hAnsi="Verdana-Bold" w:cs="Verdana-Bold"/>
          <w:bCs/>
          <w:sz w:val="22"/>
          <w:szCs w:val="22"/>
        </w:rPr>
        <w:t xml:space="preserve"> </w:t>
      </w:r>
      <w:r>
        <w:rPr>
          <w:rFonts w:ascii="Verdana-Bold" w:hAnsi="Verdana-Bold" w:cs="Verdana-Bold"/>
          <w:bCs/>
          <w:sz w:val="22"/>
          <w:szCs w:val="22"/>
        </w:rPr>
        <w:t xml:space="preserve"> </w:t>
      </w:r>
      <w:proofErr w:type="gramEnd"/>
      <w:r>
        <w:rPr>
          <w:rFonts w:ascii="Verdana-Bold" w:hAnsi="Verdana-Bold" w:cs="Verdana-Bold"/>
          <w:bCs/>
          <w:sz w:val="22"/>
          <w:szCs w:val="22"/>
        </w:rPr>
        <w:t xml:space="preserve"> </w:t>
      </w:r>
      <w:r w:rsidR="008B17B8">
        <w:rPr>
          <w:rFonts w:ascii="Verdana-Bold" w:hAnsi="Verdana-Bold" w:cs="Verdana-Bold"/>
          <w:bCs/>
          <w:sz w:val="22"/>
          <w:szCs w:val="22"/>
        </w:rPr>
        <w:t>0</w:t>
      </w:r>
      <w:r w:rsidR="00104B6E">
        <w:rPr>
          <w:rFonts w:ascii="Verdana-Bold" w:hAnsi="Verdana-Bold" w:cs="Verdana-Bold"/>
          <w:bCs/>
          <w:sz w:val="22"/>
          <w:szCs w:val="22"/>
        </w:rPr>
        <w:t>3</w:t>
      </w:r>
      <w:r w:rsidR="008B17B8">
        <w:rPr>
          <w:rFonts w:ascii="Verdana-Bold" w:hAnsi="Verdana-Bold" w:cs="Verdana-Bold"/>
          <w:bCs/>
          <w:sz w:val="22"/>
          <w:szCs w:val="22"/>
        </w:rPr>
        <w:t xml:space="preserve">.Dezember </w:t>
      </w:r>
      <w:r>
        <w:rPr>
          <w:rFonts w:ascii="Verdana-Bold" w:hAnsi="Verdana-Bold" w:cs="Verdana-Bold"/>
          <w:bCs/>
          <w:sz w:val="22"/>
          <w:szCs w:val="22"/>
        </w:rPr>
        <w:t>(</w:t>
      </w:r>
      <w:r w:rsidR="008B17B8">
        <w:rPr>
          <w:rFonts w:ascii="Verdana-Bold" w:hAnsi="Verdana-Bold" w:cs="Verdana-Bold"/>
          <w:bCs/>
          <w:sz w:val="22"/>
          <w:szCs w:val="22"/>
        </w:rPr>
        <w:t>16.00</w:t>
      </w:r>
      <w:r>
        <w:rPr>
          <w:rFonts w:ascii="Verdana-Bold" w:hAnsi="Verdana-Bold" w:cs="Verdana-Bold"/>
          <w:bCs/>
          <w:sz w:val="22"/>
          <w:szCs w:val="22"/>
        </w:rPr>
        <w:t xml:space="preserve"> bis ca. 19</w:t>
      </w:r>
      <w:r w:rsidR="007D58EB">
        <w:rPr>
          <w:rFonts w:ascii="Verdana-Bold" w:hAnsi="Verdana-Bold" w:cs="Verdana-Bold"/>
          <w:bCs/>
          <w:sz w:val="22"/>
          <w:szCs w:val="22"/>
        </w:rPr>
        <w:t>.</w:t>
      </w:r>
      <w:r w:rsidR="00104B6E">
        <w:rPr>
          <w:rFonts w:ascii="Verdana-Bold" w:hAnsi="Verdana-Bold" w:cs="Verdana-Bold"/>
          <w:bCs/>
          <w:sz w:val="22"/>
          <w:szCs w:val="22"/>
        </w:rPr>
        <w:t>30</w:t>
      </w:r>
      <w:r w:rsidR="007D58EB">
        <w:rPr>
          <w:rFonts w:ascii="Verdana-Bold" w:hAnsi="Verdana-Bold" w:cs="Verdana-Bold"/>
          <w:bCs/>
          <w:sz w:val="22"/>
          <w:szCs w:val="22"/>
        </w:rPr>
        <w:t xml:space="preserve"> Uhr - Kinderheim</w:t>
      </w:r>
      <w:r w:rsidR="00104B6E">
        <w:rPr>
          <w:rFonts w:ascii="Verdana-Bold" w:hAnsi="Verdana-Bold" w:cs="Verdana-Bold"/>
          <w:bCs/>
          <w:sz w:val="22"/>
          <w:szCs w:val="22"/>
        </w:rPr>
        <w:t>e</w:t>
      </w:r>
      <w:r w:rsidR="007D58EB">
        <w:rPr>
          <w:rFonts w:ascii="Verdana-Bold" w:hAnsi="Verdana-Bold" w:cs="Verdana-Bold"/>
          <w:bCs/>
          <w:sz w:val="22"/>
          <w:szCs w:val="22"/>
        </w:rPr>
        <w:t>)</w:t>
      </w:r>
    </w:p>
    <w:p w14:paraId="3317BD51" w14:textId="458FF573" w:rsidR="00392FD6" w:rsidRPr="00D21DA9" w:rsidRDefault="00392FD6" w:rsidP="00392FD6">
      <w:pPr>
        <w:tabs>
          <w:tab w:val="left" w:pos="1701"/>
          <w:tab w:val="left" w:pos="2880"/>
          <w:tab w:val="left" w:pos="3420"/>
        </w:tabs>
        <w:autoSpaceDE w:val="0"/>
        <w:autoSpaceDN w:val="0"/>
        <w:adjustRightInd w:val="0"/>
        <w:spacing w:before="60"/>
        <w:rPr>
          <w:rFonts w:ascii="Verdana-Bold" w:hAnsi="Verdana-Bold" w:cs="Verdana-Bold"/>
          <w:bCs/>
          <w:sz w:val="22"/>
          <w:szCs w:val="22"/>
        </w:rPr>
      </w:pPr>
      <w:r w:rsidRPr="00D21DA9">
        <w:rPr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1DA9">
        <w:rPr>
          <w:bCs/>
          <w:sz w:val="22"/>
          <w:szCs w:val="22"/>
        </w:rPr>
        <w:instrText xml:space="preserve"> FORMCHECKBOX </w:instrText>
      </w:r>
      <w:r w:rsidRPr="00D21DA9">
        <w:rPr>
          <w:bCs/>
          <w:sz w:val="22"/>
          <w:szCs w:val="22"/>
        </w:rPr>
      </w:r>
      <w:r w:rsidRPr="00D21DA9">
        <w:rPr>
          <w:bCs/>
          <w:sz w:val="22"/>
          <w:szCs w:val="22"/>
        </w:rPr>
        <w:fldChar w:fldCharType="separate"/>
      </w:r>
      <w:r w:rsidRPr="00D21DA9">
        <w:rPr>
          <w:bCs/>
          <w:sz w:val="22"/>
          <w:szCs w:val="22"/>
        </w:rPr>
        <w:fldChar w:fldCharType="end"/>
      </w:r>
      <w:r w:rsidRPr="00D21DA9">
        <w:rPr>
          <w:bCs/>
          <w:sz w:val="22"/>
          <w:szCs w:val="22"/>
        </w:rPr>
        <w:t xml:space="preserve">  </w:t>
      </w:r>
      <w:proofErr w:type="gramStart"/>
      <w:r w:rsidR="00104B6E">
        <w:rPr>
          <w:rFonts w:ascii="Verdana-Bold" w:hAnsi="Verdana-Bold" w:cs="Verdana-Bold"/>
          <w:bCs/>
          <w:sz w:val="22"/>
          <w:szCs w:val="22"/>
        </w:rPr>
        <w:t>Freitag,</w:t>
      </w:r>
      <w:r>
        <w:rPr>
          <w:rFonts w:ascii="Verdana-Bold" w:hAnsi="Verdana-Bold" w:cs="Verdana-Bold"/>
          <w:bCs/>
          <w:sz w:val="22"/>
          <w:szCs w:val="22"/>
        </w:rPr>
        <w:tab/>
      </w:r>
      <w:r w:rsidR="008B17B8">
        <w:rPr>
          <w:rFonts w:ascii="Verdana-Bold" w:hAnsi="Verdana-Bold" w:cs="Verdana-Bold"/>
          <w:bCs/>
          <w:sz w:val="22"/>
          <w:szCs w:val="22"/>
        </w:rPr>
        <w:t>05.Dezember</w:t>
      </w:r>
      <w:proofErr w:type="gramEnd"/>
      <w:r w:rsidR="00461EC9">
        <w:rPr>
          <w:rFonts w:ascii="Verdana-Bold" w:hAnsi="Verdana-Bold" w:cs="Verdana-Bold"/>
          <w:bCs/>
          <w:sz w:val="22"/>
          <w:szCs w:val="22"/>
        </w:rPr>
        <w:t xml:space="preserve"> </w:t>
      </w:r>
      <w:r>
        <w:rPr>
          <w:rFonts w:ascii="Verdana-Bold" w:hAnsi="Verdana-Bold" w:cs="Verdana-Bold"/>
          <w:bCs/>
          <w:sz w:val="22"/>
          <w:szCs w:val="22"/>
        </w:rPr>
        <w:t>(1</w:t>
      </w:r>
      <w:r w:rsidR="008B17B8">
        <w:rPr>
          <w:rFonts w:ascii="Verdana-Bold" w:hAnsi="Verdana-Bold" w:cs="Verdana-Bold"/>
          <w:bCs/>
          <w:sz w:val="22"/>
          <w:szCs w:val="22"/>
        </w:rPr>
        <w:t>6</w:t>
      </w:r>
      <w:r>
        <w:rPr>
          <w:rFonts w:ascii="Verdana-Bold" w:hAnsi="Verdana-Bold" w:cs="Verdana-Bold"/>
          <w:bCs/>
          <w:sz w:val="22"/>
          <w:szCs w:val="22"/>
        </w:rPr>
        <w:t>.</w:t>
      </w:r>
      <w:r w:rsidR="008B17B8">
        <w:rPr>
          <w:rFonts w:ascii="Verdana-Bold" w:hAnsi="Verdana-Bold" w:cs="Verdana-Bold"/>
          <w:bCs/>
          <w:sz w:val="22"/>
          <w:szCs w:val="22"/>
        </w:rPr>
        <w:t>45</w:t>
      </w:r>
      <w:r>
        <w:rPr>
          <w:rFonts w:ascii="Verdana-Bold" w:hAnsi="Verdana-Bold" w:cs="Verdana-Bold"/>
          <w:bCs/>
          <w:sz w:val="22"/>
          <w:szCs w:val="22"/>
        </w:rPr>
        <w:t xml:space="preserve"> bis ca. 21.00 Uhr)</w:t>
      </w:r>
    </w:p>
    <w:p w14:paraId="7E348E9E" w14:textId="7DF9E06B" w:rsidR="00392FD6" w:rsidRDefault="00392FD6" w:rsidP="00392FD6">
      <w:pPr>
        <w:tabs>
          <w:tab w:val="left" w:pos="1701"/>
          <w:tab w:val="left" w:pos="2880"/>
          <w:tab w:val="left" w:pos="3420"/>
        </w:tabs>
        <w:autoSpaceDE w:val="0"/>
        <w:autoSpaceDN w:val="0"/>
        <w:adjustRightInd w:val="0"/>
        <w:spacing w:before="60"/>
        <w:rPr>
          <w:rFonts w:ascii="Verdana-Bold" w:hAnsi="Verdana-Bold" w:cs="Verdana-Bold"/>
          <w:bCs/>
          <w:sz w:val="22"/>
          <w:szCs w:val="22"/>
        </w:rPr>
      </w:pPr>
      <w:r w:rsidRPr="00D21DA9">
        <w:rPr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1DA9">
        <w:rPr>
          <w:bCs/>
          <w:sz w:val="22"/>
          <w:szCs w:val="22"/>
        </w:rPr>
        <w:instrText xml:space="preserve"> FORMCHECKBOX </w:instrText>
      </w:r>
      <w:r w:rsidRPr="00D21DA9">
        <w:rPr>
          <w:bCs/>
          <w:sz w:val="22"/>
          <w:szCs w:val="22"/>
        </w:rPr>
      </w:r>
      <w:r w:rsidRPr="00D21DA9">
        <w:rPr>
          <w:bCs/>
          <w:sz w:val="22"/>
          <w:szCs w:val="22"/>
        </w:rPr>
        <w:fldChar w:fldCharType="separate"/>
      </w:r>
      <w:r w:rsidRPr="00D21DA9">
        <w:rPr>
          <w:bCs/>
          <w:sz w:val="22"/>
          <w:szCs w:val="22"/>
        </w:rPr>
        <w:fldChar w:fldCharType="end"/>
      </w:r>
      <w:r w:rsidRPr="00D21DA9">
        <w:rPr>
          <w:bCs/>
          <w:sz w:val="22"/>
          <w:szCs w:val="22"/>
        </w:rPr>
        <w:t xml:space="preserve">  </w:t>
      </w:r>
      <w:proofErr w:type="gramStart"/>
      <w:r w:rsidR="00104B6E">
        <w:rPr>
          <w:rFonts w:ascii="Verdana-Bold" w:hAnsi="Verdana-Bold" w:cs="Verdana-Bold"/>
          <w:bCs/>
          <w:sz w:val="22"/>
          <w:szCs w:val="22"/>
        </w:rPr>
        <w:t>Samstag</w:t>
      </w:r>
      <w:r>
        <w:rPr>
          <w:rFonts w:ascii="Verdana-Bold" w:hAnsi="Verdana-Bold" w:cs="Verdana-Bold"/>
          <w:bCs/>
          <w:sz w:val="22"/>
          <w:szCs w:val="22"/>
        </w:rPr>
        <w:t xml:space="preserve">,   </w:t>
      </w:r>
      <w:proofErr w:type="gramEnd"/>
      <w:r w:rsidR="008B17B8">
        <w:rPr>
          <w:rFonts w:ascii="Verdana-Bold" w:hAnsi="Verdana-Bold" w:cs="Verdana-Bold"/>
          <w:bCs/>
          <w:sz w:val="22"/>
          <w:szCs w:val="22"/>
        </w:rPr>
        <w:t xml:space="preserve"> 06</w:t>
      </w:r>
      <w:r>
        <w:rPr>
          <w:rFonts w:ascii="Verdana-Bold" w:hAnsi="Verdana-Bold" w:cs="Verdana-Bold"/>
          <w:bCs/>
          <w:sz w:val="22"/>
          <w:szCs w:val="22"/>
        </w:rPr>
        <w:t>.Dezember (16.</w:t>
      </w:r>
      <w:r w:rsidR="008B17B8">
        <w:rPr>
          <w:rFonts w:ascii="Verdana-Bold" w:hAnsi="Verdana-Bold" w:cs="Verdana-Bold"/>
          <w:bCs/>
          <w:sz w:val="22"/>
          <w:szCs w:val="22"/>
        </w:rPr>
        <w:t>45</w:t>
      </w:r>
      <w:r>
        <w:rPr>
          <w:rFonts w:ascii="Verdana-Bold" w:hAnsi="Verdana-Bold" w:cs="Verdana-Bold"/>
          <w:bCs/>
          <w:sz w:val="22"/>
          <w:szCs w:val="22"/>
        </w:rPr>
        <w:t xml:space="preserve"> bis ca. 21.00 Uhr)</w:t>
      </w:r>
    </w:p>
    <w:p w14:paraId="41503404" w14:textId="77777777" w:rsidR="00392FD6" w:rsidRDefault="00392FD6" w:rsidP="00392FD6">
      <w:pPr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</w:rPr>
      </w:pPr>
    </w:p>
    <w:p w14:paraId="3CE85798" w14:textId="77777777" w:rsidR="00392FD6" w:rsidRDefault="00392FD6" w:rsidP="00392FD6">
      <w:pPr>
        <w:autoSpaceDE w:val="0"/>
        <w:autoSpaceDN w:val="0"/>
        <w:adjustRightInd w:val="0"/>
        <w:rPr>
          <w:rFonts w:ascii="Verdana" w:hAnsi="Verdana" w:cs="Verdana"/>
          <w:b/>
          <w:bCs/>
          <w:sz w:val="22"/>
          <w:szCs w:val="22"/>
        </w:rPr>
      </w:pPr>
    </w:p>
    <w:p w14:paraId="38752967" w14:textId="77777777" w:rsidR="00392FD6" w:rsidRPr="00D21DA9" w:rsidRDefault="00392FD6" w:rsidP="00392FD6">
      <w:pPr>
        <w:autoSpaceDE w:val="0"/>
        <w:autoSpaceDN w:val="0"/>
        <w:adjustRightInd w:val="0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Gewünschter Einsatz als </w:t>
      </w:r>
    </w:p>
    <w:p w14:paraId="01C21D54" w14:textId="77777777" w:rsidR="00392FD6" w:rsidRPr="00D21DA9" w:rsidRDefault="00392FD6" w:rsidP="00392FD6">
      <w:pPr>
        <w:tabs>
          <w:tab w:val="left" w:pos="2880"/>
          <w:tab w:val="left" w:pos="3420"/>
        </w:tabs>
        <w:autoSpaceDE w:val="0"/>
        <w:autoSpaceDN w:val="0"/>
        <w:adjustRightInd w:val="0"/>
        <w:spacing w:before="60"/>
        <w:rPr>
          <w:rFonts w:ascii="Verdana-Bold" w:hAnsi="Verdana-Bold" w:cs="Verdana-Bold"/>
          <w:bCs/>
          <w:sz w:val="22"/>
          <w:szCs w:val="22"/>
        </w:rPr>
      </w:pPr>
      <w:r w:rsidRPr="00D21DA9">
        <w:rPr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1DA9">
        <w:rPr>
          <w:bCs/>
          <w:sz w:val="22"/>
          <w:szCs w:val="22"/>
        </w:rPr>
        <w:instrText xml:space="preserve"> FORMCHECKBOX </w:instrText>
      </w:r>
      <w:r w:rsidRPr="00D21DA9">
        <w:rPr>
          <w:bCs/>
          <w:sz w:val="22"/>
          <w:szCs w:val="22"/>
        </w:rPr>
      </w:r>
      <w:r w:rsidRPr="00D21DA9">
        <w:rPr>
          <w:bCs/>
          <w:sz w:val="22"/>
          <w:szCs w:val="22"/>
        </w:rPr>
        <w:fldChar w:fldCharType="separate"/>
      </w:r>
      <w:r w:rsidRPr="00D21DA9">
        <w:rPr>
          <w:bCs/>
          <w:sz w:val="22"/>
          <w:szCs w:val="22"/>
        </w:rPr>
        <w:fldChar w:fldCharType="end"/>
      </w:r>
      <w:r w:rsidRPr="00D21DA9">
        <w:rPr>
          <w:bCs/>
          <w:sz w:val="22"/>
          <w:szCs w:val="22"/>
        </w:rPr>
        <w:t xml:space="preserve">  </w:t>
      </w:r>
      <w:r>
        <w:rPr>
          <w:rFonts w:ascii="Verdana-Bold" w:hAnsi="Verdana-Bold" w:cs="Verdana-Bold"/>
          <w:bCs/>
          <w:sz w:val="22"/>
          <w:szCs w:val="22"/>
        </w:rPr>
        <w:t>Zwerg</w:t>
      </w:r>
    </w:p>
    <w:p w14:paraId="0EEBC8E1" w14:textId="77777777" w:rsidR="00392FD6" w:rsidRPr="00D21DA9" w:rsidRDefault="00392FD6" w:rsidP="00392FD6">
      <w:pPr>
        <w:tabs>
          <w:tab w:val="left" w:pos="2880"/>
          <w:tab w:val="left" w:pos="3420"/>
        </w:tabs>
        <w:autoSpaceDE w:val="0"/>
        <w:autoSpaceDN w:val="0"/>
        <w:adjustRightInd w:val="0"/>
        <w:spacing w:before="60"/>
        <w:rPr>
          <w:rFonts w:ascii="Verdana-Bold" w:hAnsi="Verdana-Bold" w:cs="Verdana-Bold"/>
          <w:bCs/>
          <w:sz w:val="22"/>
          <w:szCs w:val="22"/>
        </w:rPr>
      </w:pPr>
      <w:r w:rsidRPr="00D21DA9">
        <w:rPr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1DA9">
        <w:rPr>
          <w:bCs/>
          <w:sz w:val="22"/>
          <w:szCs w:val="22"/>
        </w:rPr>
        <w:instrText xml:space="preserve"> FORMCHECKBOX </w:instrText>
      </w:r>
      <w:r w:rsidRPr="00D21DA9">
        <w:rPr>
          <w:bCs/>
          <w:sz w:val="22"/>
          <w:szCs w:val="22"/>
        </w:rPr>
      </w:r>
      <w:r w:rsidRPr="00D21DA9">
        <w:rPr>
          <w:bCs/>
          <w:sz w:val="22"/>
          <w:szCs w:val="22"/>
        </w:rPr>
        <w:fldChar w:fldCharType="separate"/>
      </w:r>
      <w:r w:rsidRPr="00D21DA9">
        <w:rPr>
          <w:bCs/>
          <w:sz w:val="22"/>
          <w:szCs w:val="22"/>
        </w:rPr>
        <w:fldChar w:fldCharType="end"/>
      </w:r>
      <w:r w:rsidRPr="00D21DA9">
        <w:rPr>
          <w:bCs/>
          <w:sz w:val="22"/>
          <w:szCs w:val="22"/>
        </w:rPr>
        <w:t xml:space="preserve">  </w:t>
      </w:r>
      <w:r>
        <w:rPr>
          <w:rFonts w:ascii="Verdana-Bold" w:hAnsi="Verdana-Bold" w:cs="Verdana-Bold"/>
          <w:bCs/>
          <w:sz w:val="22"/>
          <w:szCs w:val="22"/>
        </w:rPr>
        <w:t>Trychle-Träger</w:t>
      </w:r>
    </w:p>
    <w:p w14:paraId="06861D69" w14:textId="77777777" w:rsidR="00392FD6" w:rsidRPr="00D21DA9" w:rsidRDefault="00392FD6" w:rsidP="00392FD6">
      <w:pPr>
        <w:tabs>
          <w:tab w:val="left" w:pos="2880"/>
          <w:tab w:val="left" w:pos="3420"/>
        </w:tabs>
        <w:autoSpaceDE w:val="0"/>
        <w:autoSpaceDN w:val="0"/>
        <w:adjustRightInd w:val="0"/>
        <w:spacing w:before="60"/>
        <w:rPr>
          <w:rFonts w:ascii="Verdana-Bold" w:hAnsi="Verdana-Bold" w:cs="Verdana-Bold"/>
          <w:bCs/>
          <w:sz w:val="22"/>
          <w:szCs w:val="22"/>
        </w:rPr>
      </w:pPr>
      <w:r w:rsidRPr="00D21DA9">
        <w:rPr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1DA9">
        <w:rPr>
          <w:bCs/>
          <w:sz w:val="22"/>
          <w:szCs w:val="22"/>
        </w:rPr>
        <w:instrText xml:space="preserve"> FORMCHECKBOX </w:instrText>
      </w:r>
      <w:r w:rsidRPr="00D21DA9">
        <w:rPr>
          <w:bCs/>
          <w:sz w:val="22"/>
          <w:szCs w:val="22"/>
        </w:rPr>
      </w:r>
      <w:r w:rsidRPr="00D21DA9">
        <w:rPr>
          <w:bCs/>
          <w:sz w:val="22"/>
          <w:szCs w:val="22"/>
        </w:rPr>
        <w:fldChar w:fldCharType="separate"/>
      </w:r>
      <w:r w:rsidRPr="00D21DA9">
        <w:rPr>
          <w:bCs/>
          <w:sz w:val="22"/>
          <w:szCs w:val="22"/>
        </w:rPr>
        <w:fldChar w:fldCharType="end"/>
      </w:r>
      <w:r w:rsidRPr="00D21DA9">
        <w:rPr>
          <w:bCs/>
          <w:sz w:val="22"/>
          <w:szCs w:val="22"/>
        </w:rPr>
        <w:t xml:space="preserve">  </w:t>
      </w:r>
      <w:r>
        <w:rPr>
          <w:rFonts w:ascii="Verdana-Bold" w:hAnsi="Verdana-Bold" w:cs="Verdana-Bold"/>
          <w:bCs/>
          <w:sz w:val="22"/>
          <w:szCs w:val="22"/>
        </w:rPr>
        <w:t>Diakon</w:t>
      </w:r>
    </w:p>
    <w:p w14:paraId="6222FC11" w14:textId="77777777" w:rsidR="00392FD6" w:rsidRDefault="00392FD6" w:rsidP="00392FD6">
      <w:pPr>
        <w:tabs>
          <w:tab w:val="left" w:pos="2880"/>
          <w:tab w:val="left" w:pos="3420"/>
        </w:tabs>
        <w:autoSpaceDE w:val="0"/>
        <w:autoSpaceDN w:val="0"/>
        <w:adjustRightInd w:val="0"/>
        <w:spacing w:before="60"/>
        <w:rPr>
          <w:rFonts w:ascii="Verdana-Bold" w:hAnsi="Verdana-Bold" w:cs="Verdana-Bold"/>
          <w:bCs/>
          <w:sz w:val="22"/>
          <w:szCs w:val="22"/>
        </w:rPr>
      </w:pPr>
      <w:r w:rsidRPr="00D21DA9">
        <w:rPr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1DA9">
        <w:rPr>
          <w:bCs/>
          <w:sz w:val="22"/>
          <w:szCs w:val="22"/>
        </w:rPr>
        <w:instrText xml:space="preserve"> FORMCHECKBOX </w:instrText>
      </w:r>
      <w:r w:rsidRPr="00D21DA9">
        <w:rPr>
          <w:bCs/>
          <w:sz w:val="22"/>
          <w:szCs w:val="22"/>
        </w:rPr>
      </w:r>
      <w:r w:rsidRPr="00D21DA9">
        <w:rPr>
          <w:bCs/>
          <w:sz w:val="22"/>
          <w:szCs w:val="22"/>
        </w:rPr>
        <w:fldChar w:fldCharType="separate"/>
      </w:r>
      <w:r w:rsidRPr="00D21DA9">
        <w:rPr>
          <w:bCs/>
          <w:sz w:val="22"/>
          <w:szCs w:val="22"/>
        </w:rPr>
        <w:fldChar w:fldCharType="end"/>
      </w:r>
      <w:r w:rsidRPr="00D21DA9">
        <w:rPr>
          <w:bCs/>
          <w:sz w:val="22"/>
          <w:szCs w:val="22"/>
        </w:rPr>
        <w:t xml:space="preserve">  </w:t>
      </w:r>
      <w:r>
        <w:rPr>
          <w:rFonts w:ascii="Verdana-Bold" w:hAnsi="Verdana-Bold" w:cs="Verdana-Bold"/>
          <w:bCs/>
          <w:sz w:val="22"/>
          <w:szCs w:val="22"/>
        </w:rPr>
        <w:t>Vorläuter</w:t>
      </w:r>
    </w:p>
    <w:p w14:paraId="732CF77B" w14:textId="77777777" w:rsidR="00392FD6" w:rsidRDefault="00392FD6" w:rsidP="00392FD6">
      <w:pPr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</w:rPr>
      </w:pPr>
    </w:p>
    <w:p w14:paraId="1F1F2BB0" w14:textId="77777777" w:rsidR="00392FD6" w:rsidRDefault="00392FD6" w:rsidP="00392FD6">
      <w:pPr>
        <w:autoSpaceDE w:val="0"/>
        <w:autoSpaceDN w:val="0"/>
        <w:adjustRightInd w:val="0"/>
        <w:rPr>
          <w:rFonts w:ascii="Verdana" w:hAnsi="Verdana" w:cs="Verdana"/>
          <w:b/>
          <w:bCs/>
          <w:sz w:val="22"/>
          <w:szCs w:val="22"/>
        </w:rPr>
      </w:pPr>
    </w:p>
    <w:p w14:paraId="09DBB81D" w14:textId="77777777" w:rsidR="00392FD6" w:rsidRPr="00D21DA9" w:rsidRDefault="00392FD6" w:rsidP="00392FD6">
      <w:pPr>
        <w:autoSpaceDE w:val="0"/>
        <w:autoSpaceDN w:val="0"/>
        <w:adjustRightInd w:val="0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Bemerkungen </w:t>
      </w:r>
    </w:p>
    <w:p w14:paraId="4D32D45A" w14:textId="77777777" w:rsidR="00392FD6" w:rsidRPr="00344EF4" w:rsidRDefault="00392FD6" w:rsidP="00392FD6">
      <w:pPr>
        <w:tabs>
          <w:tab w:val="left" w:pos="2880"/>
          <w:tab w:val="left" w:pos="3420"/>
        </w:tabs>
        <w:autoSpaceDE w:val="0"/>
        <w:autoSpaceDN w:val="0"/>
        <w:adjustRightInd w:val="0"/>
        <w:spacing w:before="120"/>
        <w:rPr>
          <w:rFonts w:ascii="Verdana" w:hAnsi="Verdana"/>
          <w:b/>
          <w:bCs/>
          <w:sz w:val="16"/>
          <w:szCs w:val="16"/>
        </w:rPr>
      </w:pPr>
      <w:r w:rsidRPr="00011959">
        <w:rPr>
          <w:rFonts w:ascii="Verdana" w:hAnsi="Verdana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1959">
        <w:rPr>
          <w:rFonts w:ascii="Verdana" w:hAnsi="Verdana"/>
          <w:sz w:val="22"/>
          <w:szCs w:val="22"/>
        </w:rPr>
        <w:instrText xml:space="preserve"> FORMTEXT </w:instrText>
      </w:r>
      <w:r w:rsidRPr="00011959">
        <w:rPr>
          <w:rFonts w:ascii="Verdana" w:hAnsi="Verdana"/>
          <w:sz w:val="22"/>
          <w:szCs w:val="22"/>
        </w:rPr>
      </w:r>
      <w:r w:rsidRPr="00011959">
        <w:rPr>
          <w:rFonts w:ascii="Verdana" w:hAnsi="Verdana"/>
          <w:sz w:val="22"/>
          <w:szCs w:val="22"/>
        </w:rPr>
        <w:fldChar w:fldCharType="separate"/>
      </w:r>
      <w:r w:rsidRPr="00011959">
        <w:rPr>
          <w:rFonts w:ascii="Verdana"/>
          <w:noProof/>
          <w:sz w:val="22"/>
          <w:szCs w:val="22"/>
        </w:rPr>
        <w:t> </w:t>
      </w:r>
      <w:r w:rsidRPr="00011959">
        <w:rPr>
          <w:rFonts w:ascii="Verdana"/>
          <w:noProof/>
          <w:sz w:val="22"/>
          <w:szCs w:val="22"/>
        </w:rPr>
        <w:t> </w:t>
      </w:r>
      <w:r w:rsidRPr="00011959">
        <w:rPr>
          <w:rFonts w:ascii="Verdana"/>
          <w:noProof/>
          <w:sz w:val="22"/>
          <w:szCs w:val="22"/>
        </w:rPr>
        <w:t> </w:t>
      </w:r>
      <w:r w:rsidRPr="00011959">
        <w:rPr>
          <w:rFonts w:ascii="Verdana"/>
          <w:noProof/>
          <w:sz w:val="22"/>
          <w:szCs w:val="22"/>
        </w:rPr>
        <w:t> </w:t>
      </w:r>
      <w:r w:rsidRPr="00011959">
        <w:rPr>
          <w:rFonts w:ascii="Verdana"/>
          <w:noProof/>
          <w:sz w:val="22"/>
          <w:szCs w:val="22"/>
        </w:rPr>
        <w:t> </w:t>
      </w:r>
      <w:r w:rsidRPr="00011959">
        <w:rPr>
          <w:rFonts w:ascii="Verdana" w:hAnsi="Verdana"/>
          <w:sz w:val="22"/>
          <w:szCs w:val="22"/>
        </w:rPr>
        <w:fldChar w:fldCharType="end"/>
      </w:r>
    </w:p>
    <w:p w14:paraId="320953CB" w14:textId="77777777" w:rsidR="00D21DA9" w:rsidRPr="00392FD6" w:rsidRDefault="00D21DA9" w:rsidP="00392FD6"/>
    <w:sectPr w:rsidR="00D21DA9" w:rsidRPr="00392FD6" w:rsidSect="005E6983">
      <w:pgSz w:w="11906" w:h="16838"/>
      <w:pgMar w:top="360" w:right="110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F38A4"/>
    <w:multiLevelType w:val="hybridMultilevel"/>
    <w:tmpl w:val="71F087B0"/>
    <w:lvl w:ilvl="0" w:tplc="083AE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BE5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28C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C8A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629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D28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009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BC1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FE6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35211BD"/>
    <w:multiLevelType w:val="hybridMultilevel"/>
    <w:tmpl w:val="8B9A3D5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8789074">
    <w:abstractNumId w:val="0"/>
  </w:num>
  <w:num w:numId="2" w16cid:durableId="2031493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vuFg4IhtlFoHWxJJlvGhs0FpFLQvZ2B49QVoNwR7DqLqFZfi9pbuPyxPWAp9irx37Q90IDuFWDCi8DIHVHvy3w==" w:salt="ipPaVY8Hpn9IOP2H1HFdYA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88"/>
    <w:rsid w:val="00004CE9"/>
    <w:rsid w:val="00011959"/>
    <w:rsid w:val="00020D36"/>
    <w:rsid w:val="000245E0"/>
    <w:rsid w:val="00034D9F"/>
    <w:rsid w:val="00036887"/>
    <w:rsid w:val="00037C71"/>
    <w:rsid w:val="00042CF9"/>
    <w:rsid w:val="00064245"/>
    <w:rsid w:val="00065E9E"/>
    <w:rsid w:val="00075CAF"/>
    <w:rsid w:val="00076DB0"/>
    <w:rsid w:val="000D0373"/>
    <w:rsid w:val="000D4DEE"/>
    <w:rsid w:val="000E3A28"/>
    <w:rsid w:val="000E3DBB"/>
    <w:rsid w:val="000E4C5B"/>
    <w:rsid w:val="000E6FFF"/>
    <w:rsid w:val="00102F88"/>
    <w:rsid w:val="00104B6E"/>
    <w:rsid w:val="0011067A"/>
    <w:rsid w:val="00110815"/>
    <w:rsid w:val="00123CBA"/>
    <w:rsid w:val="00124517"/>
    <w:rsid w:val="00124D4D"/>
    <w:rsid w:val="00132664"/>
    <w:rsid w:val="00133165"/>
    <w:rsid w:val="0015545C"/>
    <w:rsid w:val="00155BC7"/>
    <w:rsid w:val="00160F65"/>
    <w:rsid w:val="00176DF5"/>
    <w:rsid w:val="001778A8"/>
    <w:rsid w:val="00194ED8"/>
    <w:rsid w:val="001B4808"/>
    <w:rsid w:val="001C6EC6"/>
    <w:rsid w:val="001C72B3"/>
    <w:rsid w:val="001D698E"/>
    <w:rsid w:val="001E4E29"/>
    <w:rsid w:val="001E716E"/>
    <w:rsid w:val="001F2A9A"/>
    <w:rsid w:val="001F2ECD"/>
    <w:rsid w:val="001F5E11"/>
    <w:rsid w:val="001F73B6"/>
    <w:rsid w:val="00213AA5"/>
    <w:rsid w:val="0022127A"/>
    <w:rsid w:val="0022287A"/>
    <w:rsid w:val="00222D81"/>
    <w:rsid w:val="002333E9"/>
    <w:rsid w:val="00242D16"/>
    <w:rsid w:val="00245234"/>
    <w:rsid w:val="00272267"/>
    <w:rsid w:val="0027413F"/>
    <w:rsid w:val="00274D67"/>
    <w:rsid w:val="00280A9E"/>
    <w:rsid w:val="002959F3"/>
    <w:rsid w:val="002A63F6"/>
    <w:rsid w:val="002B77CB"/>
    <w:rsid w:val="002C2D0F"/>
    <w:rsid w:val="002C658F"/>
    <w:rsid w:val="002C79DA"/>
    <w:rsid w:val="002D67BD"/>
    <w:rsid w:val="002E6DDB"/>
    <w:rsid w:val="00301189"/>
    <w:rsid w:val="00305277"/>
    <w:rsid w:val="003117F2"/>
    <w:rsid w:val="00344DD3"/>
    <w:rsid w:val="00344EF4"/>
    <w:rsid w:val="003478A5"/>
    <w:rsid w:val="00353C6E"/>
    <w:rsid w:val="00354A4D"/>
    <w:rsid w:val="00354B07"/>
    <w:rsid w:val="0036172F"/>
    <w:rsid w:val="0037083E"/>
    <w:rsid w:val="00377D95"/>
    <w:rsid w:val="0038380C"/>
    <w:rsid w:val="003868BE"/>
    <w:rsid w:val="003917BD"/>
    <w:rsid w:val="00392FD6"/>
    <w:rsid w:val="003932DF"/>
    <w:rsid w:val="00397265"/>
    <w:rsid w:val="003A1D54"/>
    <w:rsid w:val="003A7797"/>
    <w:rsid w:val="003A78FD"/>
    <w:rsid w:val="003C5ED6"/>
    <w:rsid w:val="003C5FD3"/>
    <w:rsid w:val="003C7B5A"/>
    <w:rsid w:val="003D7A72"/>
    <w:rsid w:val="003E1D16"/>
    <w:rsid w:val="003E3F2B"/>
    <w:rsid w:val="003E6269"/>
    <w:rsid w:val="00402D0C"/>
    <w:rsid w:val="004071E8"/>
    <w:rsid w:val="00410327"/>
    <w:rsid w:val="00445A01"/>
    <w:rsid w:val="004602C0"/>
    <w:rsid w:val="00461EC9"/>
    <w:rsid w:val="00463C8D"/>
    <w:rsid w:val="00483CFF"/>
    <w:rsid w:val="004A2EEB"/>
    <w:rsid w:val="004C552F"/>
    <w:rsid w:val="004D25DC"/>
    <w:rsid w:val="004D2E96"/>
    <w:rsid w:val="004D36F1"/>
    <w:rsid w:val="004D6892"/>
    <w:rsid w:val="004D7386"/>
    <w:rsid w:val="004D7583"/>
    <w:rsid w:val="004E2334"/>
    <w:rsid w:val="004F0093"/>
    <w:rsid w:val="004F2ECB"/>
    <w:rsid w:val="00505E99"/>
    <w:rsid w:val="00507B4F"/>
    <w:rsid w:val="0052104D"/>
    <w:rsid w:val="005251AD"/>
    <w:rsid w:val="00526064"/>
    <w:rsid w:val="00530995"/>
    <w:rsid w:val="00535DA5"/>
    <w:rsid w:val="00543D8B"/>
    <w:rsid w:val="00547B7F"/>
    <w:rsid w:val="00563506"/>
    <w:rsid w:val="00564626"/>
    <w:rsid w:val="00565F45"/>
    <w:rsid w:val="00583B3E"/>
    <w:rsid w:val="00590F2A"/>
    <w:rsid w:val="00594778"/>
    <w:rsid w:val="005B44D6"/>
    <w:rsid w:val="005B5BA6"/>
    <w:rsid w:val="005C0441"/>
    <w:rsid w:val="005D0F59"/>
    <w:rsid w:val="005E6983"/>
    <w:rsid w:val="005F54B7"/>
    <w:rsid w:val="00630ECD"/>
    <w:rsid w:val="0063649E"/>
    <w:rsid w:val="00637B7F"/>
    <w:rsid w:val="006425DE"/>
    <w:rsid w:val="006528BB"/>
    <w:rsid w:val="006545F9"/>
    <w:rsid w:val="00655CB3"/>
    <w:rsid w:val="00677241"/>
    <w:rsid w:val="006A5819"/>
    <w:rsid w:val="006B4C41"/>
    <w:rsid w:val="006C73A3"/>
    <w:rsid w:val="006D0EC1"/>
    <w:rsid w:val="006D7C83"/>
    <w:rsid w:val="006E1A69"/>
    <w:rsid w:val="00707A07"/>
    <w:rsid w:val="00715FAA"/>
    <w:rsid w:val="007202D5"/>
    <w:rsid w:val="0072584D"/>
    <w:rsid w:val="00732D73"/>
    <w:rsid w:val="0073390C"/>
    <w:rsid w:val="00742B04"/>
    <w:rsid w:val="00743389"/>
    <w:rsid w:val="007713BF"/>
    <w:rsid w:val="007739A9"/>
    <w:rsid w:val="0077529F"/>
    <w:rsid w:val="007844C3"/>
    <w:rsid w:val="00791BD1"/>
    <w:rsid w:val="007A1154"/>
    <w:rsid w:val="007B1671"/>
    <w:rsid w:val="007B3370"/>
    <w:rsid w:val="007C3FD8"/>
    <w:rsid w:val="007C53E5"/>
    <w:rsid w:val="007D130C"/>
    <w:rsid w:val="007D13E0"/>
    <w:rsid w:val="007D4EC8"/>
    <w:rsid w:val="007D58EB"/>
    <w:rsid w:val="007E0555"/>
    <w:rsid w:val="007E7AF7"/>
    <w:rsid w:val="007F0484"/>
    <w:rsid w:val="007F338C"/>
    <w:rsid w:val="007F5F7E"/>
    <w:rsid w:val="0080053A"/>
    <w:rsid w:val="00803774"/>
    <w:rsid w:val="00804088"/>
    <w:rsid w:val="0080507B"/>
    <w:rsid w:val="00816FC9"/>
    <w:rsid w:val="008201CC"/>
    <w:rsid w:val="00820E46"/>
    <w:rsid w:val="00833581"/>
    <w:rsid w:val="008352CE"/>
    <w:rsid w:val="00843BCB"/>
    <w:rsid w:val="0086546F"/>
    <w:rsid w:val="0086787B"/>
    <w:rsid w:val="00875429"/>
    <w:rsid w:val="00880EDA"/>
    <w:rsid w:val="00881A2C"/>
    <w:rsid w:val="00890F55"/>
    <w:rsid w:val="00895268"/>
    <w:rsid w:val="00896328"/>
    <w:rsid w:val="00896B32"/>
    <w:rsid w:val="008B17B8"/>
    <w:rsid w:val="008B32D4"/>
    <w:rsid w:val="008B75E0"/>
    <w:rsid w:val="008C637F"/>
    <w:rsid w:val="008D0FE7"/>
    <w:rsid w:val="008D2C5B"/>
    <w:rsid w:val="008D493C"/>
    <w:rsid w:val="008D5B26"/>
    <w:rsid w:val="008E360F"/>
    <w:rsid w:val="008E50D1"/>
    <w:rsid w:val="008F16F5"/>
    <w:rsid w:val="008F7191"/>
    <w:rsid w:val="0094020E"/>
    <w:rsid w:val="00942991"/>
    <w:rsid w:val="00952A0E"/>
    <w:rsid w:val="00955CBA"/>
    <w:rsid w:val="00964FE6"/>
    <w:rsid w:val="009665D9"/>
    <w:rsid w:val="00990398"/>
    <w:rsid w:val="009908D7"/>
    <w:rsid w:val="00990AD5"/>
    <w:rsid w:val="009B7FA8"/>
    <w:rsid w:val="009C33D2"/>
    <w:rsid w:val="009C7DB0"/>
    <w:rsid w:val="009D6514"/>
    <w:rsid w:val="009E6513"/>
    <w:rsid w:val="00A234F8"/>
    <w:rsid w:val="00A23FD7"/>
    <w:rsid w:val="00A34379"/>
    <w:rsid w:val="00A348D8"/>
    <w:rsid w:val="00A36114"/>
    <w:rsid w:val="00A36302"/>
    <w:rsid w:val="00A5452C"/>
    <w:rsid w:val="00A56B3A"/>
    <w:rsid w:val="00A57941"/>
    <w:rsid w:val="00A60C53"/>
    <w:rsid w:val="00A6152B"/>
    <w:rsid w:val="00A666C0"/>
    <w:rsid w:val="00A7065D"/>
    <w:rsid w:val="00A722D5"/>
    <w:rsid w:val="00A752E6"/>
    <w:rsid w:val="00A76CF1"/>
    <w:rsid w:val="00A84942"/>
    <w:rsid w:val="00A8686F"/>
    <w:rsid w:val="00A957A0"/>
    <w:rsid w:val="00AB0DAC"/>
    <w:rsid w:val="00AB480C"/>
    <w:rsid w:val="00AC34DB"/>
    <w:rsid w:val="00AD7CE1"/>
    <w:rsid w:val="00AE3972"/>
    <w:rsid w:val="00AE57BC"/>
    <w:rsid w:val="00AF518E"/>
    <w:rsid w:val="00AF74EE"/>
    <w:rsid w:val="00B03F18"/>
    <w:rsid w:val="00B0501D"/>
    <w:rsid w:val="00B05208"/>
    <w:rsid w:val="00B07C03"/>
    <w:rsid w:val="00B12E44"/>
    <w:rsid w:val="00B306C0"/>
    <w:rsid w:val="00B31A7A"/>
    <w:rsid w:val="00B551B7"/>
    <w:rsid w:val="00B763BD"/>
    <w:rsid w:val="00BA2DDD"/>
    <w:rsid w:val="00BB3B00"/>
    <w:rsid w:val="00BC1792"/>
    <w:rsid w:val="00BC2788"/>
    <w:rsid w:val="00BC3CC8"/>
    <w:rsid w:val="00BC55F9"/>
    <w:rsid w:val="00BC59D1"/>
    <w:rsid w:val="00BD6928"/>
    <w:rsid w:val="00BF0CE5"/>
    <w:rsid w:val="00C02AB9"/>
    <w:rsid w:val="00C363DA"/>
    <w:rsid w:val="00C37457"/>
    <w:rsid w:val="00C65FD4"/>
    <w:rsid w:val="00C82D50"/>
    <w:rsid w:val="00C8652F"/>
    <w:rsid w:val="00C97960"/>
    <w:rsid w:val="00CA3963"/>
    <w:rsid w:val="00CB3C41"/>
    <w:rsid w:val="00CC33AC"/>
    <w:rsid w:val="00CE7059"/>
    <w:rsid w:val="00CF1266"/>
    <w:rsid w:val="00CF52C2"/>
    <w:rsid w:val="00D04A53"/>
    <w:rsid w:val="00D17AAA"/>
    <w:rsid w:val="00D21DA9"/>
    <w:rsid w:val="00D416E7"/>
    <w:rsid w:val="00D516E0"/>
    <w:rsid w:val="00D628FD"/>
    <w:rsid w:val="00D702E8"/>
    <w:rsid w:val="00D7683C"/>
    <w:rsid w:val="00D90502"/>
    <w:rsid w:val="00D92CDF"/>
    <w:rsid w:val="00D97D74"/>
    <w:rsid w:val="00DA410B"/>
    <w:rsid w:val="00DA555C"/>
    <w:rsid w:val="00DB50B9"/>
    <w:rsid w:val="00DB6145"/>
    <w:rsid w:val="00DD10F3"/>
    <w:rsid w:val="00DE353F"/>
    <w:rsid w:val="00DF2CB7"/>
    <w:rsid w:val="00DF60EF"/>
    <w:rsid w:val="00DF6ED3"/>
    <w:rsid w:val="00E048BA"/>
    <w:rsid w:val="00E04D66"/>
    <w:rsid w:val="00E22CCC"/>
    <w:rsid w:val="00E4686F"/>
    <w:rsid w:val="00E56BBF"/>
    <w:rsid w:val="00E60B62"/>
    <w:rsid w:val="00E65BDA"/>
    <w:rsid w:val="00E949E5"/>
    <w:rsid w:val="00EA2662"/>
    <w:rsid w:val="00EB0C52"/>
    <w:rsid w:val="00ED1AE9"/>
    <w:rsid w:val="00EF3F79"/>
    <w:rsid w:val="00F01EB9"/>
    <w:rsid w:val="00F0794F"/>
    <w:rsid w:val="00F10FEC"/>
    <w:rsid w:val="00F11C18"/>
    <w:rsid w:val="00F12941"/>
    <w:rsid w:val="00F12C34"/>
    <w:rsid w:val="00F2319F"/>
    <w:rsid w:val="00F4317E"/>
    <w:rsid w:val="00F62930"/>
    <w:rsid w:val="00F644C2"/>
    <w:rsid w:val="00F644CB"/>
    <w:rsid w:val="00F73242"/>
    <w:rsid w:val="00F745CA"/>
    <w:rsid w:val="00F74779"/>
    <w:rsid w:val="00F77708"/>
    <w:rsid w:val="00FA2CE2"/>
    <w:rsid w:val="00FB1CED"/>
    <w:rsid w:val="00FB5305"/>
    <w:rsid w:val="00FB5A26"/>
    <w:rsid w:val="00FC3141"/>
    <w:rsid w:val="00FE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CDD6F8A"/>
  <w15:chartTrackingRefBased/>
  <w15:docId w15:val="{62722DE3-07E5-4F8C-A3FD-7A8F4E5B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94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77D95"/>
    <w:rPr>
      <w:color w:val="0000FF"/>
      <w:u w:val="single"/>
    </w:rPr>
  </w:style>
  <w:style w:type="paragraph" w:styleId="Datum">
    <w:name w:val="Date"/>
    <w:basedOn w:val="Standard"/>
    <w:next w:val="Standard"/>
    <w:rsid w:val="00042CF9"/>
  </w:style>
  <w:style w:type="paragraph" w:styleId="Sprechblasentext">
    <w:name w:val="Balloon Text"/>
    <w:basedOn w:val="Standard"/>
    <w:semiHidden/>
    <w:rsid w:val="004A2EEB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30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3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mil\Downloads\Anmeldung%20Gehilfe%202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Anmeldung Gehilfe 22.dot</Template>
  <TotalTime>0</TotalTime>
  <Pages>1</Pages>
  <Words>163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>Concordia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subject/>
  <dc:creator>Benjamin Straub</dc:creator>
  <cp:keywords/>
  <dc:description/>
  <cp:lastModifiedBy>Manuela Straub</cp:lastModifiedBy>
  <cp:revision>4</cp:revision>
  <cp:lastPrinted>2019-12-05T06:28:00Z</cp:lastPrinted>
  <dcterms:created xsi:type="dcterms:W3CDTF">2024-08-20T12:36:00Z</dcterms:created>
  <dcterms:modified xsi:type="dcterms:W3CDTF">2024-11-21T09:40:00Z</dcterms:modified>
</cp:coreProperties>
</file>